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708B" w14:textId="523D91D6" w:rsidR="0067745D" w:rsidRPr="008B2D3C" w:rsidRDefault="0067745D" w:rsidP="002B4C6D">
      <w:pPr>
        <w:jc w:val="center"/>
        <w:rPr>
          <w:rFonts w:ascii="Arial" w:hAnsi="Arial"/>
          <w:b/>
          <w:color w:val="000000" w:themeColor="text1"/>
          <w:sz w:val="48"/>
        </w:rPr>
      </w:pPr>
    </w:p>
    <w:p w14:paraId="408661DB" w14:textId="48B3AA40" w:rsidR="005E4221" w:rsidRPr="008B2D3C" w:rsidRDefault="005E4221">
      <w:pPr>
        <w:pStyle w:val="Heading1"/>
        <w:rPr>
          <w:color w:val="000000" w:themeColor="text1"/>
          <w:sz w:val="20"/>
        </w:rPr>
      </w:pPr>
    </w:p>
    <w:p w14:paraId="4C8ABE12" w14:textId="1F183313" w:rsidR="00482F28" w:rsidRPr="008B2D3C" w:rsidRDefault="00482F28" w:rsidP="00482F28">
      <w:pPr>
        <w:rPr>
          <w:rFonts w:ascii="Arial" w:hAnsi="Arial"/>
          <w:b/>
          <w:color w:val="000000" w:themeColor="text1"/>
        </w:rPr>
      </w:pPr>
    </w:p>
    <w:p w14:paraId="51BB3394" w14:textId="77777777" w:rsidR="0053611B" w:rsidRDefault="0053611B" w:rsidP="0093741D">
      <w:pPr>
        <w:rPr>
          <w:rFonts w:ascii="Helvetica" w:hAnsi="Helvetica"/>
          <w:b/>
          <w:color w:val="000000" w:themeColor="text1"/>
        </w:rPr>
      </w:pPr>
    </w:p>
    <w:p w14:paraId="21CA1E08" w14:textId="447EDB98" w:rsidR="0093741D" w:rsidRPr="008B2D3C" w:rsidRDefault="0093741D" w:rsidP="0093741D">
      <w:pPr>
        <w:rPr>
          <w:color w:val="000000" w:themeColor="text1"/>
        </w:rPr>
      </w:pPr>
      <w:r w:rsidRPr="008B2D3C">
        <w:rPr>
          <w:rFonts w:ascii="Helvetica" w:hAnsi="Helvetica"/>
          <w:b/>
          <w:color w:val="000000" w:themeColor="text1"/>
        </w:rPr>
        <w:t>Frozen</w:t>
      </w:r>
      <w:r w:rsidR="00AB4296" w:rsidRPr="008B2D3C">
        <w:rPr>
          <w:rFonts w:ascii="Helvetica" w:hAnsi="Helvetica"/>
          <w:b/>
          <w:color w:val="000000" w:themeColor="text1"/>
        </w:rPr>
        <w:t xml:space="preserve"> </w:t>
      </w:r>
      <w:r w:rsidR="008B2D3C" w:rsidRPr="008B2D3C">
        <w:rPr>
          <w:rFonts w:ascii="Helvetica" w:hAnsi="Helvetica"/>
          <w:b/>
          <w:color w:val="000000" w:themeColor="text1"/>
        </w:rPr>
        <w:t>Unbaked Rolls</w:t>
      </w:r>
      <w:r w:rsidRPr="008B2D3C">
        <w:rPr>
          <w:color w:val="000000" w:themeColor="text1"/>
        </w:rPr>
        <w:fldChar w:fldCharType="begin"/>
      </w:r>
      <w:r w:rsidRPr="008B2D3C">
        <w:rPr>
          <w:color w:val="000000" w:themeColor="text1"/>
        </w:rPr>
        <w:instrText xml:space="preserve"> INCLUDEPICTURE "http://www.europastry.com/us/_images/product/340/1948_320.jpg" \* MERGEFORMATINET </w:instrText>
      </w:r>
      <w:r w:rsidRPr="008B2D3C">
        <w:rPr>
          <w:color w:val="000000" w:themeColor="text1"/>
        </w:rPr>
        <w:fldChar w:fldCharType="end"/>
      </w:r>
    </w:p>
    <w:p w14:paraId="10EA7C45" w14:textId="527ACAFA" w:rsidR="0093741D" w:rsidRPr="008B2D3C" w:rsidRDefault="0093741D" w:rsidP="0093741D">
      <w:pPr>
        <w:rPr>
          <w:rFonts w:ascii="Helvetica" w:hAnsi="Helvetica"/>
          <w:color w:val="000000" w:themeColor="text1"/>
        </w:rPr>
      </w:pPr>
    </w:p>
    <w:p w14:paraId="73F027CB" w14:textId="296992CF" w:rsidR="002B4C6D" w:rsidRPr="008B2D3C" w:rsidRDefault="008B2D3C" w:rsidP="0093741D">
      <w:pPr>
        <w:pStyle w:val="Heading1"/>
        <w:jc w:val="left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noProof/>
          <w:color w:val="000000" w:themeColor="text1"/>
          <w:sz w:val="21"/>
          <w:szCs w:val="16"/>
        </w:rPr>
        <w:drawing>
          <wp:anchor distT="0" distB="0" distL="114300" distR="114300" simplePos="0" relativeHeight="251703296" behindDoc="0" locked="0" layoutInCell="1" allowOverlap="1" wp14:anchorId="3BD394EC" wp14:editId="79F44CAB">
            <wp:simplePos x="0" y="0"/>
            <wp:positionH relativeFrom="column">
              <wp:posOffset>4434067</wp:posOffset>
            </wp:positionH>
            <wp:positionV relativeFrom="paragraph">
              <wp:posOffset>105410</wp:posOffset>
            </wp:positionV>
            <wp:extent cx="1519555" cy="1143000"/>
            <wp:effectExtent l="0" t="0" r="4445" b="0"/>
            <wp:wrapSquare wrapText="bothSides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55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D3C">
        <w:rPr>
          <w:rFonts w:ascii="Helvetica" w:hAnsi="Helvetica"/>
          <w:color w:val="000000" w:themeColor="text1"/>
          <w:sz w:val="36"/>
          <w:szCs w:val="15"/>
        </w:rPr>
        <w:t>693</w:t>
      </w:r>
      <w:r w:rsidR="0093741D" w:rsidRPr="008B2D3C">
        <w:rPr>
          <w:rFonts w:ascii="Helvetica" w:hAnsi="Helvetica"/>
          <w:color w:val="000000" w:themeColor="text1"/>
          <w:sz w:val="36"/>
          <w:szCs w:val="15"/>
        </w:rPr>
        <w:t xml:space="preserve"> </w:t>
      </w:r>
      <w:r w:rsidRPr="008B2D3C">
        <w:rPr>
          <w:rFonts w:ascii="Helvetica" w:hAnsi="Helvetica"/>
          <w:color w:val="000000" w:themeColor="text1"/>
          <w:sz w:val="24"/>
          <w:szCs w:val="15"/>
        </w:rPr>
        <w:t>Jumbo Kaiser Rolls - FDF</w:t>
      </w:r>
    </w:p>
    <w:p w14:paraId="5705131D" w14:textId="6209B4CA" w:rsidR="002B4C6D" w:rsidRPr="008B2D3C" w:rsidRDefault="0093741D" w:rsidP="002B4C6D">
      <w:pPr>
        <w:ind w:firstLine="1440"/>
        <w:jc w:val="both"/>
        <w:rPr>
          <w:rFonts w:ascii="Helvetica" w:hAnsi="Helvetica"/>
          <w:color w:val="000000" w:themeColor="text1"/>
          <w:sz w:val="21"/>
          <w:szCs w:val="16"/>
        </w:rPr>
      </w:pPr>
      <w:r w:rsidRPr="008B2D3C">
        <w:rPr>
          <w:rFonts w:ascii="Helvetica" w:hAnsi="Helvetica"/>
          <w:noProof/>
          <w:color w:val="000000" w:themeColor="text1"/>
          <w:sz w:val="21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ACB4FF" wp14:editId="4805EFD2">
                <wp:simplePos x="0" y="0"/>
                <wp:positionH relativeFrom="column">
                  <wp:posOffset>-18415</wp:posOffset>
                </wp:positionH>
                <wp:positionV relativeFrom="paragraph">
                  <wp:posOffset>314960</wp:posOffset>
                </wp:positionV>
                <wp:extent cx="2553335" cy="0"/>
                <wp:effectExtent l="0" t="0" r="12065" b="12700"/>
                <wp:wrapNone/>
                <wp:docPr id="23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533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557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251BB" id="Straight Connector 1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24.8pt" to="199.6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" strokecolor="#55575a">
                <o:lock v:ext="edit" shapetype="f"/>
              </v:line>
            </w:pict>
          </mc:Fallback>
        </mc:AlternateContent>
      </w:r>
      <w:r w:rsidRPr="008B2D3C">
        <w:rPr>
          <w:rFonts w:ascii="Helvetica" w:hAnsi="Helvetica"/>
          <w:noProof/>
          <w:color w:val="000000" w:themeColor="text1"/>
          <w:sz w:val="21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F64D2A" wp14:editId="34DEB160">
                <wp:simplePos x="0" y="0"/>
                <wp:positionH relativeFrom="column">
                  <wp:posOffset>-55880</wp:posOffset>
                </wp:positionH>
                <wp:positionV relativeFrom="paragraph">
                  <wp:posOffset>68580</wp:posOffset>
                </wp:positionV>
                <wp:extent cx="3435350" cy="245745"/>
                <wp:effectExtent l="0" t="0" r="0" b="0"/>
                <wp:wrapNone/>
                <wp:docPr id="2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ACFD65" w14:textId="07E528C0" w:rsidR="0093741D" w:rsidRPr="008B2D3C" w:rsidRDefault="0093741D" w:rsidP="0093741D">
                            <w:pPr>
                              <w:rPr>
                                <w:color w:val="000000" w:themeColor="text1"/>
                              </w:rPr>
                            </w:pPr>
                            <w:r w:rsidRPr="008B2D3C">
                              <w:rPr>
                                <w:rFonts w:ascii="Helvetica" w:hAnsi="Helvetica" w:cs="Helvetic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F64D2A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-4.4pt;margin-top:5.4pt;width:270.5pt;height:19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" filled="f" stroked="f">
                <v:textbox style="mso-fit-shape-to-text:t">
                  <w:txbxContent>
                    <w:p w14:paraId="61ACFD65" w14:textId="07E528C0" w:rsidR="0093741D" w:rsidRPr="008B2D3C" w:rsidRDefault="0093741D" w:rsidP="0093741D">
                      <w:pPr>
                        <w:rPr>
                          <w:color w:val="000000" w:themeColor="text1"/>
                        </w:rPr>
                      </w:pPr>
                      <w:r w:rsidRPr="008B2D3C">
                        <w:rPr>
                          <w:rFonts w:ascii="Helvetica" w:hAnsi="Helvetica" w:cs="Helvetic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8BB19BF" w14:textId="7097CF55" w:rsidR="002B4C6D" w:rsidRPr="008B2D3C" w:rsidRDefault="002B4C6D" w:rsidP="0093741D">
      <w:pPr>
        <w:ind w:right="720" w:firstLine="1440"/>
        <w:rPr>
          <w:rFonts w:ascii="Helvetica" w:hAnsi="Helvetica"/>
          <w:color w:val="000000" w:themeColor="text1"/>
          <w:sz w:val="21"/>
          <w:szCs w:val="16"/>
        </w:rPr>
      </w:pPr>
    </w:p>
    <w:p w14:paraId="06317430" w14:textId="0F3CE22B" w:rsidR="0093741D" w:rsidRPr="008B2D3C" w:rsidRDefault="00472B75" w:rsidP="002B4C6D">
      <w:pPr>
        <w:spacing w:line="276" w:lineRule="auto"/>
        <w:ind w:right="1080"/>
        <w:rPr>
          <w:rFonts w:ascii="Helvetica" w:hAnsi="Helvetica"/>
          <w:color w:val="000000" w:themeColor="text1"/>
          <w:sz w:val="21"/>
          <w:szCs w:val="16"/>
        </w:rPr>
      </w:pPr>
      <w:r w:rsidRPr="008B2D3C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 wp14:anchorId="25D0EA27" wp14:editId="5315D221">
            <wp:simplePos x="0" y="0"/>
            <wp:positionH relativeFrom="column">
              <wp:posOffset>588010</wp:posOffset>
            </wp:positionH>
            <wp:positionV relativeFrom="paragraph">
              <wp:posOffset>193040</wp:posOffset>
            </wp:positionV>
            <wp:extent cx="274320" cy="274320"/>
            <wp:effectExtent l="0" t="0" r="0" b="0"/>
            <wp:wrapNone/>
            <wp:docPr id="5" name="Picture 5" descr="[ weight 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[ weight 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D3C">
        <w:rPr>
          <w:noProof/>
          <w:color w:val="000000" w:themeColor="text1"/>
        </w:rPr>
        <w:drawing>
          <wp:anchor distT="0" distB="0" distL="114300" distR="114300" simplePos="0" relativeHeight="251691008" behindDoc="0" locked="0" layoutInCell="1" allowOverlap="1" wp14:anchorId="4813C9D0" wp14:editId="3D07D9B1">
            <wp:simplePos x="0" y="0"/>
            <wp:positionH relativeFrom="column">
              <wp:posOffset>126365</wp:posOffset>
            </wp:positionH>
            <wp:positionV relativeFrom="paragraph">
              <wp:posOffset>193675</wp:posOffset>
            </wp:positionV>
            <wp:extent cx="274320" cy="274320"/>
            <wp:effectExtent l="0" t="0" r="0" b="0"/>
            <wp:wrapNone/>
            <wp:docPr id="3" name="Picture 3" descr="[  units per case 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[  units per case 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D3C">
        <w:rPr>
          <w:noProof/>
          <w:color w:val="000000" w:themeColor="text1"/>
        </w:rPr>
        <w:drawing>
          <wp:anchor distT="0" distB="0" distL="114300" distR="114300" simplePos="0" relativeHeight="251688960" behindDoc="0" locked="0" layoutInCell="1" allowOverlap="1" wp14:anchorId="7529CC72" wp14:editId="5311A006">
            <wp:simplePos x="0" y="0"/>
            <wp:positionH relativeFrom="column">
              <wp:posOffset>2026285</wp:posOffset>
            </wp:positionH>
            <wp:positionV relativeFrom="paragraph">
              <wp:posOffset>168275</wp:posOffset>
            </wp:positionV>
            <wp:extent cx="325755" cy="325755"/>
            <wp:effectExtent l="0" t="0" r="0" b="0"/>
            <wp:wrapNone/>
            <wp:docPr id="1" name="Picture 1" descr="[  proof 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  proof 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91B49" w14:textId="3A25CB35" w:rsidR="0093741D" w:rsidRPr="008B2D3C" w:rsidRDefault="004D69D7" w:rsidP="002B4C6D">
      <w:pPr>
        <w:spacing w:line="276" w:lineRule="auto"/>
        <w:ind w:right="1080"/>
        <w:rPr>
          <w:rFonts w:ascii="Helvetica" w:hAnsi="Helvetica"/>
          <w:color w:val="000000" w:themeColor="text1"/>
          <w:sz w:val="21"/>
          <w:szCs w:val="16"/>
        </w:rPr>
      </w:pPr>
      <w:r w:rsidRPr="008B2D3C">
        <w:rPr>
          <w:noProof/>
          <w:color w:val="000000" w:themeColor="text1"/>
        </w:rPr>
        <w:drawing>
          <wp:anchor distT="0" distB="0" distL="114300" distR="114300" simplePos="0" relativeHeight="251695104" behindDoc="0" locked="0" layoutInCell="1" allowOverlap="1" wp14:anchorId="2A871F1C" wp14:editId="64480182">
            <wp:simplePos x="0" y="0"/>
            <wp:positionH relativeFrom="column">
              <wp:posOffset>3087842</wp:posOffset>
            </wp:positionH>
            <wp:positionV relativeFrom="paragraph">
              <wp:posOffset>18415</wp:posOffset>
            </wp:positionV>
            <wp:extent cx="274320" cy="274320"/>
            <wp:effectExtent l="0" t="0" r="0" b="0"/>
            <wp:wrapNone/>
            <wp:docPr id="8" name="Picture 8" descr="[  bake time 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[  bake time 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D3C">
        <w:rPr>
          <w:noProof/>
          <w:color w:val="000000" w:themeColor="text1"/>
        </w:rPr>
        <w:drawing>
          <wp:anchor distT="0" distB="0" distL="114300" distR="114300" simplePos="0" relativeHeight="251694080" behindDoc="0" locked="0" layoutInCell="1" allowOverlap="1" wp14:anchorId="3CEFD4F9" wp14:editId="15522BF5">
            <wp:simplePos x="0" y="0"/>
            <wp:positionH relativeFrom="column">
              <wp:posOffset>1556548</wp:posOffset>
            </wp:positionH>
            <wp:positionV relativeFrom="paragraph">
              <wp:posOffset>17780</wp:posOffset>
            </wp:positionV>
            <wp:extent cx="274320" cy="274320"/>
            <wp:effectExtent l="0" t="0" r="0" b="0"/>
            <wp:wrapNone/>
            <wp:docPr id="7" name="Picture 7" descr="[  thaw 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[  thaw ]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D3C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 wp14:anchorId="4771B92F" wp14:editId="56F18C44">
            <wp:simplePos x="0" y="0"/>
            <wp:positionH relativeFrom="column">
              <wp:posOffset>1039967</wp:posOffset>
            </wp:positionH>
            <wp:positionV relativeFrom="paragraph">
              <wp:posOffset>14605</wp:posOffset>
            </wp:positionV>
            <wp:extent cx="274320" cy="274320"/>
            <wp:effectExtent l="0" t="0" r="0" b="0"/>
            <wp:wrapNone/>
            <wp:docPr id="6" name="Picture 6" descr="[  pallet configuration 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[  pallet configuration ]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75" w:rsidRPr="008B2D3C">
        <w:rPr>
          <w:noProof/>
          <w:color w:val="000000" w:themeColor="text1"/>
        </w:rPr>
        <w:drawing>
          <wp:anchor distT="0" distB="0" distL="114300" distR="114300" simplePos="0" relativeHeight="251689984" behindDoc="0" locked="0" layoutInCell="1" allowOverlap="1" wp14:anchorId="6CB6B6F7" wp14:editId="090D01FB">
            <wp:simplePos x="0" y="0"/>
            <wp:positionH relativeFrom="column">
              <wp:posOffset>2589530</wp:posOffset>
            </wp:positionH>
            <wp:positionV relativeFrom="paragraph">
              <wp:posOffset>14605</wp:posOffset>
            </wp:positionV>
            <wp:extent cx="274320" cy="274320"/>
            <wp:effectExtent l="0" t="0" r="0" b="0"/>
            <wp:wrapNone/>
            <wp:docPr id="2" name="Picture 2" descr="[  bake temp 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[  bake temp ]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E5DCA" w14:textId="049F3276" w:rsidR="0093741D" w:rsidRPr="008B2D3C" w:rsidRDefault="0093741D" w:rsidP="002B4C6D">
      <w:pPr>
        <w:spacing w:line="276" w:lineRule="auto"/>
        <w:ind w:right="1080"/>
        <w:rPr>
          <w:rFonts w:ascii="Helvetica" w:hAnsi="Helvetica"/>
          <w:color w:val="000000" w:themeColor="text1"/>
          <w:sz w:val="21"/>
          <w:szCs w:val="16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5"/>
        <w:gridCol w:w="630"/>
        <w:gridCol w:w="810"/>
        <w:gridCol w:w="810"/>
        <w:gridCol w:w="810"/>
        <w:gridCol w:w="810"/>
        <w:gridCol w:w="810"/>
      </w:tblGrid>
      <w:tr w:rsidR="00472B75" w:rsidRPr="008B2D3C" w14:paraId="269EBB8A" w14:textId="40D6B232" w:rsidTr="004C796E">
        <w:tc>
          <w:tcPr>
            <w:tcW w:w="805" w:type="dxa"/>
          </w:tcPr>
          <w:p w14:paraId="541B9CDB" w14:textId="331B7CF9" w:rsidR="00472B75" w:rsidRPr="008B2D3C" w:rsidRDefault="008B2D3C" w:rsidP="00F015A7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216 </w:t>
            </w:r>
            <w:r w:rsidR="00472B75" w:rsidRPr="008B2D3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pcs</w:t>
            </w:r>
          </w:p>
          <w:p w14:paraId="425D5AB2" w14:textId="34C136BA" w:rsidR="00472B75" w:rsidRPr="008B2D3C" w:rsidRDefault="00472B75" w:rsidP="00F015A7">
            <w:pPr>
              <w:spacing w:line="276" w:lineRule="auto"/>
              <w:ind w:right="1080"/>
              <w:jc w:val="center"/>
              <w:rPr>
                <w:rFonts w:ascii="Helvetica" w:hAnsi="Helvetica"/>
                <w:color w:val="000000" w:themeColor="text1"/>
                <w:sz w:val="21"/>
                <w:szCs w:val="16"/>
              </w:rPr>
            </w:pPr>
          </w:p>
        </w:tc>
        <w:tc>
          <w:tcPr>
            <w:tcW w:w="630" w:type="dxa"/>
          </w:tcPr>
          <w:p w14:paraId="126D300A" w14:textId="68DAA726" w:rsidR="00472B75" w:rsidRPr="008B2D3C" w:rsidRDefault="004D69D7" w:rsidP="00F015A7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8B2D3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2.75</w:t>
            </w:r>
            <w:r w:rsidR="00472B75" w:rsidRPr="008B2D3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oz.</w:t>
            </w:r>
          </w:p>
          <w:p w14:paraId="01D8AD27" w14:textId="2FB00F76" w:rsidR="00472B75" w:rsidRPr="008B2D3C" w:rsidRDefault="00472B75" w:rsidP="00F015A7">
            <w:pPr>
              <w:spacing w:line="276" w:lineRule="auto"/>
              <w:ind w:right="1080"/>
              <w:jc w:val="center"/>
              <w:rPr>
                <w:rFonts w:ascii="Helvetica" w:hAnsi="Helvetica"/>
                <w:color w:val="000000" w:themeColor="text1"/>
                <w:sz w:val="21"/>
                <w:szCs w:val="16"/>
              </w:rPr>
            </w:pPr>
          </w:p>
        </w:tc>
        <w:tc>
          <w:tcPr>
            <w:tcW w:w="810" w:type="dxa"/>
          </w:tcPr>
          <w:p w14:paraId="70776983" w14:textId="5AB6F56C" w:rsidR="00472B75" w:rsidRPr="008B2D3C" w:rsidRDefault="004D69D7" w:rsidP="00F015A7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8B2D3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10x</w:t>
            </w:r>
            <w:r w:rsidR="008B2D3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single" w:sz="4" w:space="0" w:color="55575A"/>
            </w:tcBorders>
          </w:tcPr>
          <w:p w14:paraId="3017B736" w14:textId="41967747" w:rsidR="00472B75" w:rsidRPr="008B2D3C" w:rsidRDefault="004D69D7" w:rsidP="00F015A7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8B2D3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8-12</w:t>
            </w:r>
            <w:r w:rsidR="00472B75" w:rsidRPr="008B2D3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B2D3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hr</w:t>
            </w:r>
            <w:proofErr w:type="spellEnd"/>
          </w:p>
          <w:p w14:paraId="18DC5D53" w14:textId="26A42F0D" w:rsidR="00472B75" w:rsidRPr="008B2D3C" w:rsidRDefault="00472B75" w:rsidP="00F015A7">
            <w:pPr>
              <w:spacing w:line="276" w:lineRule="auto"/>
              <w:ind w:right="1080"/>
              <w:jc w:val="center"/>
              <w:rPr>
                <w:rFonts w:ascii="Helvetica" w:hAnsi="Helvetica"/>
                <w:color w:val="000000" w:themeColor="text1"/>
                <w:sz w:val="21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55575A"/>
            </w:tcBorders>
          </w:tcPr>
          <w:p w14:paraId="6E013796" w14:textId="506037D2" w:rsidR="00472B75" w:rsidRPr="008B2D3C" w:rsidRDefault="004D69D7" w:rsidP="00F015A7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8B2D3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30-35’</w:t>
            </w:r>
          </w:p>
        </w:tc>
        <w:tc>
          <w:tcPr>
            <w:tcW w:w="810" w:type="dxa"/>
            <w:tcBorders>
              <w:top w:val="single" w:sz="4" w:space="0" w:color="55575A"/>
            </w:tcBorders>
          </w:tcPr>
          <w:p w14:paraId="7BB1FCF3" w14:textId="108B1090" w:rsidR="00472B75" w:rsidRPr="008B2D3C" w:rsidRDefault="004D69D7" w:rsidP="00F015A7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8B2D3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375-390</w:t>
            </w:r>
          </w:p>
        </w:tc>
        <w:tc>
          <w:tcPr>
            <w:tcW w:w="810" w:type="dxa"/>
            <w:tcBorders>
              <w:top w:val="single" w:sz="4" w:space="0" w:color="55575A"/>
            </w:tcBorders>
          </w:tcPr>
          <w:p w14:paraId="077F06F4" w14:textId="5AD13B1F" w:rsidR="00472B75" w:rsidRPr="008B2D3C" w:rsidRDefault="004D69D7" w:rsidP="00F015A7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8B2D3C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18-20’</w:t>
            </w:r>
          </w:p>
        </w:tc>
      </w:tr>
    </w:tbl>
    <w:p w14:paraId="1741F947" w14:textId="76EAFD64" w:rsidR="0093741D" w:rsidRPr="008B2D3C" w:rsidRDefault="0093741D" w:rsidP="002B4C6D">
      <w:pPr>
        <w:spacing w:line="276" w:lineRule="auto"/>
        <w:ind w:right="1080"/>
        <w:rPr>
          <w:rFonts w:ascii="Helvetica" w:hAnsi="Helvetica"/>
          <w:color w:val="000000" w:themeColor="text1"/>
          <w:sz w:val="21"/>
          <w:szCs w:val="16"/>
        </w:rPr>
      </w:pPr>
    </w:p>
    <w:p w14:paraId="27B009A8" w14:textId="7FEFE6C1" w:rsidR="0093741D" w:rsidRPr="008B2D3C" w:rsidRDefault="00F42DD6" w:rsidP="002B4C6D">
      <w:pPr>
        <w:spacing w:line="276" w:lineRule="auto"/>
        <w:ind w:right="1080"/>
        <w:rPr>
          <w:rFonts w:ascii="Helvetica" w:hAnsi="Helvetica"/>
          <w:color w:val="000000" w:themeColor="text1"/>
          <w:sz w:val="21"/>
          <w:szCs w:val="16"/>
        </w:rPr>
      </w:pPr>
      <w:r w:rsidRPr="008B2D3C">
        <w:rPr>
          <w:rFonts w:ascii="Helvetica" w:hAnsi="Helvetica"/>
          <w:noProof/>
          <w:color w:val="000000" w:themeColor="text1"/>
          <w:sz w:val="21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C4B2C2" wp14:editId="552C38C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35350" cy="245745"/>
                <wp:effectExtent l="0" t="0" r="0" b="0"/>
                <wp:wrapNone/>
                <wp:docPr id="3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BEEA25" w14:textId="01A0E36D" w:rsidR="00F42DD6" w:rsidRPr="008B2D3C" w:rsidRDefault="00F42DD6" w:rsidP="00F42DD6">
                            <w:pPr>
                              <w:rPr>
                                <w:color w:val="000000" w:themeColor="text1"/>
                              </w:rPr>
                            </w:pPr>
                            <w:r w:rsidRPr="008B2D3C">
                              <w:rPr>
                                <w:rFonts w:ascii="Helvetica" w:hAnsi="Helvetica" w:cs="Helvetic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HANDLING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4B2C2" id="_x0000_s1027" type="#_x0000_t202" style="position:absolute;margin-left:0;margin-top:-.05pt;width:270.5pt;height:19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" filled="f" stroked="f">
                <v:textbox style="mso-fit-shape-to-text:t">
                  <w:txbxContent>
                    <w:p w14:paraId="3FBEEA25" w14:textId="01A0E36D" w:rsidR="00F42DD6" w:rsidRPr="008B2D3C" w:rsidRDefault="00F42DD6" w:rsidP="00F42DD6">
                      <w:pPr>
                        <w:rPr>
                          <w:color w:val="000000" w:themeColor="text1"/>
                        </w:rPr>
                      </w:pPr>
                      <w:r w:rsidRPr="008B2D3C">
                        <w:rPr>
                          <w:rFonts w:ascii="Helvetica" w:hAnsi="Helvetica" w:cs="Helvetic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HANDLING</w:t>
                      </w:r>
                    </w:p>
                  </w:txbxContent>
                </v:textbox>
              </v:shape>
            </w:pict>
          </mc:Fallback>
        </mc:AlternateContent>
      </w:r>
      <w:r w:rsidRPr="008B2D3C">
        <w:rPr>
          <w:rFonts w:ascii="Helvetica" w:hAnsi="Helvetica"/>
          <w:noProof/>
          <w:color w:val="000000" w:themeColor="text1"/>
          <w:sz w:val="21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162B8B" wp14:editId="77913222">
                <wp:simplePos x="0" y="0"/>
                <wp:positionH relativeFrom="column">
                  <wp:posOffset>37465</wp:posOffset>
                </wp:positionH>
                <wp:positionV relativeFrom="paragraph">
                  <wp:posOffset>245745</wp:posOffset>
                </wp:positionV>
                <wp:extent cx="2553335" cy="0"/>
                <wp:effectExtent l="0" t="0" r="12065" b="12700"/>
                <wp:wrapNone/>
                <wp:docPr id="3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533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557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3DDC8" id="Straight Connector 1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19.35pt" to="204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" strokecolor="#55575a">
                <o:lock v:ext="edit" shapetype="f"/>
              </v:line>
            </w:pict>
          </mc:Fallback>
        </mc:AlternateContent>
      </w:r>
    </w:p>
    <w:p w14:paraId="00549D2A" w14:textId="0F3B7AE8" w:rsidR="00F42DD6" w:rsidRPr="008B2D3C" w:rsidRDefault="00F42DD6" w:rsidP="002B4C6D">
      <w:pPr>
        <w:spacing w:line="276" w:lineRule="auto"/>
        <w:ind w:right="1080"/>
        <w:rPr>
          <w:rFonts w:ascii="Helvetica" w:hAnsi="Helvetica"/>
          <w:color w:val="000000" w:themeColor="text1"/>
          <w:sz w:val="21"/>
          <w:szCs w:val="16"/>
        </w:rPr>
      </w:pPr>
    </w:p>
    <w:p w14:paraId="03888A71" w14:textId="1F4656F9" w:rsidR="004D69D7" w:rsidRPr="008B2D3C" w:rsidRDefault="008B2D3C" w:rsidP="004D69D7">
      <w:pPr>
        <w:widowControl w:val="0"/>
        <w:numPr>
          <w:ilvl w:val="0"/>
          <w:numId w:val="4"/>
        </w:numPr>
        <w:tabs>
          <w:tab w:val="left" w:pos="6300"/>
        </w:tabs>
        <w:ind w:right="3420"/>
        <w:rPr>
          <w:rFonts w:ascii="Arial" w:hAnsi="Arial"/>
          <w:color w:val="000000" w:themeColor="text1"/>
        </w:rPr>
      </w:pPr>
      <w:r>
        <w:rPr>
          <w:rFonts w:ascii="Arial" w:hAnsi="Arial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01248" behindDoc="0" locked="0" layoutInCell="0" allowOverlap="1" wp14:anchorId="1EBB6FC0" wp14:editId="7E3340F2">
                <wp:simplePos x="0" y="0"/>
                <wp:positionH relativeFrom="column">
                  <wp:posOffset>4165145</wp:posOffset>
                </wp:positionH>
                <wp:positionV relativeFrom="paragraph">
                  <wp:posOffset>151765</wp:posOffset>
                </wp:positionV>
                <wp:extent cx="2343150" cy="1714500"/>
                <wp:effectExtent l="7620" t="8255" r="11430" b="1079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2343150" cy="1714500"/>
                          <a:chOff x="19900900" y="20618450"/>
                          <a:chExt cx="2343150" cy="1714500"/>
                        </a:xfrm>
                      </wpg:grpSpPr>
                      <wps:wsp>
                        <wps:cNvPr id="1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9979640" y="20688300"/>
                            <a:ext cx="2194560" cy="1565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9900900" y="20618450"/>
                            <a:ext cx="234315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20121563" y="20835935"/>
                            <a:ext cx="352414" cy="1276424"/>
                            <a:chOff x="20121563" y="20835935"/>
                            <a:chExt cx="352414" cy="1276424"/>
                          </a:xfrm>
                        </wpg:grpSpPr>
                        <wpg:grpSp>
                          <wpg:cNvPr id="13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20121563" y="20835935"/>
                              <a:ext cx="342900" cy="342900"/>
                              <a:chOff x="20116800" y="20859750"/>
                              <a:chExt cx="342900" cy="342900"/>
                            </a:xfrm>
                          </wpg:grpSpPr>
                          <wps:wsp>
                            <wps:cNvPr id="14" name="Oval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16800" y="2085975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7" name="Arc 8"/>
                            <wps:cNvSpPr>
                              <a:spLocks/>
                            </wps:cNvSpPr>
                            <wps:spPr bwMode="auto">
                              <a:xfrm>
                                <a:off x="20200444" y="20940990"/>
                                <a:ext cx="79973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8" name="Arc 9"/>
                            <wps:cNvSpPr>
                              <a:spLocks/>
                            </wps:cNvSpPr>
                            <wps:spPr bwMode="auto">
                              <a:xfrm rot="3000312">
                                <a:off x="20254459" y="20925101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9" name="Arc 10"/>
                            <wps:cNvSpPr>
                              <a:spLocks/>
                            </wps:cNvSpPr>
                            <wps:spPr bwMode="auto">
                              <a:xfrm rot="17087291">
                                <a:off x="20193354" y="21015850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20" name="Arc 11"/>
                            <wps:cNvSpPr>
                              <a:spLocks/>
                            </wps:cNvSpPr>
                            <wps:spPr bwMode="auto">
                              <a:xfrm rot="7568932">
                                <a:off x="20300677" y="20986723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21" name="Arc 12"/>
                            <wps:cNvSpPr>
                              <a:spLocks/>
                            </wps:cNvSpPr>
                            <wps:spPr bwMode="auto">
                              <a:xfrm rot="32962452">
                                <a:off x="20270006" y="21042431"/>
                                <a:ext cx="79972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20131077" y="21297934"/>
                              <a:ext cx="342900" cy="342900"/>
                              <a:chOff x="20116800" y="20859750"/>
                              <a:chExt cx="342900" cy="342900"/>
                            </a:xfrm>
                          </wpg:grpSpPr>
                          <wps:wsp>
                            <wps:cNvPr id="25" name="Oval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16800" y="2085975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26" name="Arc 15"/>
                            <wps:cNvSpPr>
                              <a:spLocks/>
                            </wps:cNvSpPr>
                            <wps:spPr bwMode="auto">
                              <a:xfrm>
                                <a:off x="20200444" y="20940990"/>
                                <a:ext cx="79973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27" name="Arc 16"/>
                            <wps:cNvSpPr>
                              <a:spLocks/>
                            </wps:cNvSpPr>
                            <wps:spPr bwMode="auto">
                              <a:xfrm rot="3000312">
                                <a:off x="20254459" y="20925101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29" name="Arc 17"/>
                            <wps:cNvSpPr>
                              <a:spLocks/>
                            </wps:cNvSpPr>
                            <wps:spPr bwMode="auto">
                              <a:xfrm rot="17087291">
                                <a:off x="20193354" y="21015850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30" name="Arc 18"/>
                            <wps:cNvSpPr>
                              <a:spLocks/>
                            </wps:cNvSpPr>
                            <wps:spPr bwMode="auto">
                              <a:xfrm rot="7568932">
                                <a:off x="20300677" y="20986723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31" name="Arc 19"/>
                            <wps:cNvSpPr>
                              <a:spLocks/>
                            </wps:cNvSpPr>
                            <wps:spPr bwMode="auto">
                              <a:xfrm rot="32962452">
                                <a:off x="20270006" y="21042431"/>
                                <a:ext cx="79972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g:grpSp>
                          <wpg:cNvPr id="32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20131065" y="21769459"/>
                              <a:ext cx="342900" cy="342900"/>
                              <a:chOff x="20116800" y="20859750"/>
                              <a:chExt cx="342900" cy="342900"/>
                            </a:xfrm>
                          </wpg:grpSpPr>
                          <wps:wsp>
                            <wps:cNvPr id="35" name="Oval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16800" y="2085975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36" name="Arc 22"/>
                            <wps:cNvSpPr>
                              <a:spLocks/>
                            </wps:cNvSpPr>
                            <wps:spPr bwMode="auto">
                              <a:xfrm>
                                <a:off x="20200444" y="20940990"/>
                                <a:ext cx="79973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37" name="Arc 23"/>
                            <wps:cNvSpPr>
                              <a:spLocks/>
                            </wps:cNvSpPr>
                            <wps:spPr bwMode="auto">
                              <a:xfrm rot="3000312">
                                <a:off x="20254459" y="20925101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38" name="Arc 24"/>
                            <wps:cNvSpPr>
                              <a:spLocks/>
                            </wps:cNvSpPr>
                            <wps:spPr bwMode="auto">
                              <a:xfrm rot="17087291">
                                <a:off x="20193354" y="21015850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39" name="Arc 25"/>
                            <wps:cNvSpPr>
                              <a:spLocks/>
                            </wps:cNvSpPr>
                            <wps:spPr bwMode="auto">
                              <a:xfrm rot="7568932">
                                <a:off x="20300677" y="20986723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40" name="Arc 26"/>
                            <wps:cNvSpPr>
                              <a:spLocks/>
                            </wps:cNvSpPr>
                            <wps:spPr bwMode="auto">
                              <a:xfrm rot="32962452">
                                <a:off x="20270006" y="21042431"/>
                                <a:ext cx="79972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1" name="Group 27"/>
                        <wpg:cNvGrpSpPr>
                          <a:grpSpLocks/>
                        </wpg:cNvGrpSpPr>
                        <wpg:grpSpPr bwMode="auto">
                          <a:xfrm>
                            <a:off x="20621666" y="20835923"/>
                            <a:ext cx="352414" cy="1276424"/>
                            <a:chOff x="20121563" y="20835935"/>
                            <a:chExt cx="352414" cy="1276424"/>
                          </a:xfrm>
                        </wpg:grpSpPr>
                        <wpg:grpSp>
                          <wpg:cNvPr id="42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20121563" y="20835935"/>
                              <a:ext cx="342900" cy="342900"/>
                              <a:chOff x="20116800" y="20859750"/>
                              <a:chExt cx="342900" cy="342900"/>
                            </a:xfrm>
                          </wpg:grpSpPr>
                          <wps:wsp>
                            <wps:cNvPr id="43" name="Oval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16800" y="2085975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44" name="Arc 30"/>
                            <wps:cNvSpPr>
                              <a:spLocks/>
                            </wps:cNvSpPr>
                            <wps:spPr bwMode="auto">
                              <a:xfrm>
                                <a:off x="20200444" y="20940990"/>
                                <a:ext cx="79973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45" name="Arc 31"/>
                            <wps:cNvSpPr>
                              <a:spLocks/>
                            </wps:cNvSpPr>
                            <wps:spPr bwMode="auto">
                              <a:xfrm rot="3000312">
                                <a:off x="20254459" y="20925101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46" name="Arc 32"/>
                            <wps:cNvSpPr>
                              <a:spLocks/>
                            </wps:cNvSpPr>
                            <wps:spPr bwMode="auto">
                              <a:xfrm rot="17087291">
                                <a:off x="20193354" y="21015850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47" name="Arc 33"/>
                            <wps:cNvSpPr>
                              <a:spLocks/>
                            </wps:cNvSpPr>
                            <wps:spPr bwMode="auto">
                              <a:xfrm rot="7568932">
                                <a:off x="20300677" y="20986723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48" name="Arc 34"/>
                            <wps:cNvSpPr>
                              <a:spLocks/>
                            </wps:cNvSpPr>
                            <wps:spPr bwMode="auto">
                              <a:xfrm rot="32962452">
                                <a:off x="20270006" y="21042431"/>
                                <a:ext cx="79972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g:grpSp>
                          <wpg:cNvPr id="49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20131077" y="21297934"/>
                              <a:ext cx="342900" cy="342900"/>
                              <a:chOff x="20116800" y="20859750"/>
                              <a:chExt cx="342900" cy="342900"/>
                            </a:xfrm>
                          </wpg:grpSpPr>
                          <wps:wsp>
                            <wps:cNvPr id="50" name="Oval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16800" y="2085975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51" name="Arc 37"/>
                            <wps:cNvSpPr>
                              <a:spLocks/>
                            </wps:cNvSpPr>
                            <wps:spPr bwMode="auto">
                              <a:xfrm>
                                <a:off x="20200444" y="20940990"/>
                                <a:ext cx="79973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52" name="Arc 38"/>
                            <wps:cNvSpPr>
                              <a:spLocks/>
                            </wps:cNvSpPr>
                            <wps:spPr bwMode="auto">
                              <a:xfrm rot="3000312">
                                <a:off x="20254459" y="20925101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53" name="Arc 39"/>
                            <wps:cNvSpPr>
                              <a:spLocks/>
                            </wps:cNvSpPr>
                            <wps:spPr bwMode="auto">
                              <a:xfrm rot="17087291">
                                <a:off x="20193354" y="21015850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54" name="Arc 40"/>
                            <wps:cNvSpPr>
                              <a:spLocks/>
                            </wps:cNvSpPr>
                            <wps:spPr bwMode="auto">
                              <a:xfrm rot="7568932">
                                <a:off x="20300677" y="20986723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55" name="Arc 41"/>
                            <wps:cNvSpPr>
                              <a:spLocks/>
                            </wps:cNvSpPr>
                            <wps:spPr bwMode="auto">
                              <a:xfrm rot="32962452">
                                <a:off x="20270006" y="21042431"/>
                                <a:ext cx="79972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g:grpSp>
                          <wpg:cNvPr id="56" name="Group 42"/>
                          <wpg:cNvGrpSpPr>
                            <a:grpSpLocks/>
                          </wpg:cNvGrpSpPr>
                          <wpg:grpSpPr bwMode="auto">
                            <a:xfrm>
                              <a:off x="20131065" y="21769459"/>
                              <a:ext cx="342900" cy="342900"/>
                              <a:chOff x="20116800" y="20859750"/>
                              <a:chExt cx="342900" cy="342900"/>
                            </a:xfrm>
                          </wpg:grpSpPr>
                          <wps:wsp>
                            <wps:cNvPr id="57" name="Oval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16800" y="2085975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58" name="Arc 44"/>
                            <wps:cNvSpPr>
                              <a:spLocks/>
                            </wps:cNvSpPr>
                            <wps:spPr bwMode="auto">
                              <a:xfrm>
                                <a:off x="20200444" y="20940990"/>
                                <a:ext cx="79973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59" name="Arc 45"/>
                            <wps:cNvSpPr>
                              <a:spLocks/>
                            </wps:cNvSpPr>
                            <wps:spPr bwMode="auto">
                              <a:xfrm rot="3000312">
                                <a:off x="20254459" y="20925101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60" name="Arc 46"/>
                            <wps:cNvSpPr>
                              <a:spLocks/>
                            </wps:cNvSpPr>
                            <wps:spPr bwMode="auto">
                              <a:xfrm rot="17087291">
                                <a:off x="20193354" y="21015850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61" name="Arc 47"/>
                            <wps:cNvSpPr>
                              <a:spLocks/>
                            </wps:cNvSpPr>
                            <wps:spPr bwMode="auto">
                              <a:xfrm rot="7568932">
                                <a:off x="20300677" y="20986723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62" name="Arc 48"/>
                            <wps:cNvSpPr>
                              <a:spLocks/>
                            </wps:cNvSpPr>
                            <wps:spPr bwMode="auto">
                              <a:xfrm rot="32962452">
                                <a:off x="20270006" y="21042431"/>
                                <a:ext cx="79972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63" name="Group 49"/>
                        <wpg:cNvGrpSpPr>
                          <a:grpSpLocks/>
                        </wpg:cNvGrpSpPr>
                        <wpg:grpSpPr bwMode="auto">
                          <a:xfrm>
                            <a:off x="21131295" y="20831148"/>
                            <a:ext cx="352414" cy="1276424"/>
                            <a:chOff x="20121563" y="20835935"/>
                            <a:chExt cx="352414" cy="1276424"/>
                          </a:xfrm>
                        </wpg:grpSpPr>
                        <wpg:grpSp>
                          <wpg:cNvPr id="64" name="Group 50"/>
                          <wpg:cNvGrpSpPr>
                            <a:grpSpLocks/>
                          </wpg:cNvGrpSpPr>
                          <wpg:grpSpPr bwMode="auto">
                            <a:xfrm>
                              <a:off x="20121563" y="20835935"/>
                              <a:ext cx="342900" cy="342900"/>
                              <a:chOff x="20116800" y="20859750"/>
                              <a:chExt cx="342900" cy="342900"/>
                            </a:xfrm>
                          </wpg:grpSpPr>
                          <wps:wsp>
                            <wps:cNvPr id="65" name="Oval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16800" y="2085975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66" name="Arc 52"/>
                            <wps:cNvSpPr>
                              <a:spLocks/>
                            </wps:cNvSpPr>
                            <wps:spPr bwMode="auto">
                              <a:xfrm>
                                <a:off x="20200444" y="20940990"/>
                                <a:ext cx="79973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67" name="Arc 53"/>
                            <wps:cNvSpPr>
                              <a:spLocks/>
                            </wps:cNvSpPr>
                            <wps:spPr bwMode="auto">
                              <a:xfrm rot="3000312">
                                <a:off x="20254459" y="20925101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68" name="Arc 54"/>
                            <wps:cNvSpPr>
                              <a:spLocks/>
                            </wps:cNvSpPr>
                            <wps:spPr bwMode="auto">
                              <a:xfrm rot="17087291">
                                <a:off x="20193354" y="21015850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69" name="Arc 55"/>
                            <wps:cNvSpPr>
                              <a:spLocks/>
                            </wps:cNvSpPr>
                            <wps:spPr bwMode="auto">
                              <a:xfrm rot="7568932">
                                <a:off x="20300677" y="20986723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70" name="Arc 56"/>
                            <wps:cNvSpPr>
                              <a:spLocks/>
                            </wps:cNvSpPr>
                            <wps:spPr bwMode="auto">
                              <a:xfrm rot="32962452">
                                <a:off x="20270006" y="21042431"/>
                                <a:ext cx="79972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g:grpSp>
                          <wpg:cNvPr id="71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20131077" y="21297934"/>
                              <a:ext cx="342900" cy="342900"/>
                              <a:chOff x="20116800" y="20859750"/>
                              <a:chExt cx="342900" cy="342900"/>
                            </a:xfrm>
                          </wpg:grpSpPr>
                          <wps:wsp>
                            <wps:cNvPr id="72" name="Oval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16800" y="2085975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73" name="Arc 59"/>
                            <wps:cNvSpPr>
                              <a:spLocks/>
                            </wps:cNvSpPr>
                            <wps:spPr bwMode="auto">
                              <a:xfrm>
                                <a:off x="20200444" y="20940990"/>
                                <a:ext cx="79973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74" name="Arc 60"/>
                            <wps:cNvSpPr>
                              <a:spLocks/>
                            </wps:cNvSpPr>
                            <wps:spPr bwMode="auto">
                              <a:xfrm rot="3000312">
                                <a:off x="20254459" y="20925101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75" name="Arc 61"/>
                            <wps:cNvSpPr>
                              <a:spLocks/>
                            </wps:cNvSpPr>
                            <wps:spPr bwMode="auto">
                              <a:xfrm rot="17087291">
                                <a:off x="20193354" y="21015850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76" name="Arc 62"/>
                            <wps:cNvSpPr>
                              <a:spLocks/>
                            </wps:cNvSpPr>
                            <wps:spPr bwMode="auto">
                              <a:xfrm rot="7568932">
                                <a:off x="20300677" y="20986723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77" name="Arc 63"/>
                            <wps:cNvSpPr>
                              <a:spLocks/>
                            </wps:cNvSpPr>
                            <wps:spPr bwMode="auto">
                              <a:xfrm rot="32962452">
                                <a:off x="20270006" y="21042431"/>
                                <a:ext cx="79972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g:grpSp>
                          <wpg:cNvPr id="78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20131065" y="21769459"/>
                              <a:ext cx="342900" cy="342900"/>
                              <a:chOff x="20116800" y="20859750"/>
                              <a:chExt cx="342900" cy="342900"/>
                            </a:xfrm>
                          </wpg:grpSpPr>
                          <wps:wsp>
                            <wps:cNvPr id="79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16800" y="2085975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80" name="Arc 66"/>
                            <wps:cNvSpPr>
                              <a:spLocks/>
                            </wps:cNvSpPr>
                            <wps:spPr bwMode="auto">
                              <a:xfrm>
                                <a:off x="20200444" y="20940990"/>
                                <a:ext cx="79973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81" name="Arc 67"/>
                            <wps:cNvSpPr>
                              <a:spLocks/>
                            </wps:cNvSpPr>
                            <wps:spPr bwMode="auto">
                              <a:xfrm rot="3000312">
                                <a:off x="20254459" y="20925101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82" name="Arc 68"/>
                            <wps:cNvSpPr>
                              <a:spLocks/>
                            </wps:cNvSpPr>
                            <wps:spPr bwMode="auto">
                              <a:xfrm rot="17087291">
                                <a:off x="20193354" y="21015850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83" name="Arc 69"/>
                            <wps:cNvSpPr>
                              <a:spLocks/>
                            </wps:cNvSpPr>
                            <wps:spPr bwMode="auto">
                              <a:xfrm rot="7568932">
                                <a:off x="20300677" y="20986723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84" name="Arc 70"/>
                            <wps:cNvSpPr>
                              <a:spLocks/>
                            </wps:cNvSpPr>
                            <wps:spPr bwMode="auto">
                              <a:xfrm rot="32962452">
                                <a:off x="20270006" y="21042431"/>
                                <a:ext cx="79972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85" name="Group 71"/>
                        <wpg:cNvGrpSpPr>
                          <a:grpSpLocks/>
                        </wpg:cNvGrpSpPr>
                        <wpg:grpSpPr bwMode="auto">
                          <a:xfrm>
                            <a:off x="21640924" y="20835899"/>
                            <a:ext cx="352414" cy="1276424"/>
                            <a:chOff x="20121563" y="20835935"/>
                            <a:chExt cx="352414" cy="1276424"/>
                          </a:xfrm>
                        </wpg:grpSpPr>
                        <wpg:grpSp>
                          <wpg:cNvPr id="8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20121563" y="20835935"/>
                              <a:ext cx="342900" cy="342900"/>
                              <a:chOff x="20116800" y="20859750"/>
                              <a:chExt cx="342900" cy="342900"/>
                            </a:xfrm>
                          </wpg:grpSpPr>
                          <wps:wsp>
                            <wps:cNvPr id="8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16800" y="2085975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88" name="Arc 74"/>
                            <wps:cNvSpPr>
                              <a:spLocks/>
                            </wps:cNvSpPr>
                            <wps:spPr bwMode="auto">
                              <a:xfrm>
                                <a:off x="20200444" y="20940990"/>
                                <a:ext cx="79973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89" name="Arc 75"/>
                            <wps:cNvSpPr>
                              <a:spLocks/>
                            </wps:cNvSpPr>
                            <wps:spPr bwMode="auto">
                              <a:xfrm rot="3000312">
                                <a:off x="20254459" y="20925101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90" name="Arc 76"/>
                            <wps:cNvSpPr>
                              <a:spLocks/>
                            </wps:cNvSpPr>
                            <wps:spPr bwMode="auto">
                              <a:xfrm rot="17087291">
                                <a:off x="20193354" y="21015850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91" name="Arc 77"/>
                            <wps:cNvSpPr>
                              <a:spLocks/>
                            </wps:cNvSpPr>
                            <wps:spPr bwMode="auto">
                              <a:xfrm rot="7568932">
                                <a:off x="20300677" y="20986723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92" name="Arc 78"/>
                            <wps:cNvSpPr>
                              <a:spLocks/>
                            </wps:cNvSpPr>
                            <wps:spPr bwMode="auto">
                              <a:xfrm rot="32962452">
                                <a:off x="20270006" y="21042431"/>
                                <a:ext cx="79972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g:grpSp>
                          <wpg:cNvPr id="93" name="Group 79"/>
                          <wpg:cNvGrpSpPr>
                            <a:grpSpLocks/>
                          </wpg:cNvGrpSpPr>
                          <wpg:grpSpPr bwMode="auto">
                            <a:xfrm>
                              <a:off x="20131077" y="21297934"/>
                              <a:ext cx="342900" cy="342900"/>
                              <a:chOff x="20116800" y="20859750"/>
                              <a:chExt cx="342900" cy="342900"/>
                            </a:xfrm>
                          </wpg:grpSpPr>
                          <wps:wsp>
                            <wps:cNvPr id="94" name="Oval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16800" y="2085975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95" name="Arc 81"/>
                            <wps:cNvSpPr>
                              <a:spLocks/>
                            </wps:cNvSpPr>
                            <wps:spPr bwMode="auto">
                              <a:xfrm>
                                <a:off x="20200444" y="20940990"/>
                                <a:ext cx="79973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96" name="Arc 82"/>
                            <wps:cNvSpPr>
                              <a:spLocks/>
                            </wps:cNvSpPr>
                            <wps:spPr bwMode="auto">
                              <a:xfrm rot="3000312">
                                <a:off x="20254459" y="20925101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97" name="Arc 83"/>
                            <wps:cNvSpPr>
                              <a:spLocks/>
                            </wps:cNvSpPr>
                            <wps:spPr bwMode="auto">
                              <a:xfrm rot="17087291">
                                <a:off x="20193354" y="21015850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98" name="Arc 84"/>
                            <wps:cNvSpPr>
                              <a:spLocks/>
                            </wps:cNvSpPr>
                            <wps:spPr bwMode="auto">
                              <a:xfrm rot="7568932">
                                <a:off x="20300677" y="20986723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99" name="Arc 85"/>
                            <wps:cNvSpPr>
                              <a:spLocks/>
                            </wps:cNvSpPr>
                            <wps:spPr bwMode="auto">
                              <a:xfrm rot="32962452">
                                <a:off x="20270006" y="21042431"/>
                                <a:ext cx="79972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0" name="Group 86"/>
                          <wpg:cNvGrpSpPr>
                            <a:grpSpLocks/>
                          </wpg:cNvGrpSpPr>
                          <wpg:grpSpPr bwMode="auto">
                            <a:xfrm>
                              <a:off x="20131065" y="21769459"/>
                              <a:ext cx="342900" cy="342900"/>
                              <a:chOff x="20116800" y="20859750"/>
                              <a:chExt cx="342900" cy="342900"/>
                            </a:xfrm>
                          </wpg:grpSpPr>
                          <wps:wsp>
                            <wps:cNvPr id="101" name="Oval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16800" y="2085975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02" name="Arc 88"/>
                            <wps:cNvSpPr>
                              <a:spLocks/>
                            </wps:cNvSpPr>
                            <wps:spPr bwMode="auto">
                              <a:xfrm>
                                <a:off x="20200444" y="20940990"/>
                                <a:ext cx="79973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03" name="Arc 89"/>
                            <wps:cNvSpPr>
                              <a:spLocks/>
                            </wps:cNvSpPr>
                            <wps:spPr bwMode="auto">
                              <a:xfrm rot="3000312">
                                <a:off x="20254459" y="20925101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04" name="Arc 90"/>
                            <wps:cNvSpPr>
                              <a:spLocks/>
                            </wps:cNvSpPr>
                            <wps:spPr bwMode="auto">
                              <a:xfrm rot="17087291">
                                <a:off x="20193354" y="21015850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05" name="Arc 91"/>
                            <wps:cNvSpPr>
                              <a:spLocks/>
                            </wps:cNvSpPr>
                            <wps:spPr bwMode="auto">
                              <a:xfrm rot="7568932">
                                <a:off x="20300677" y="20986723"/>
                                <a:ext cx="82400" cy="8885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06" name="Arc 92"/>
                            <wps:cNvSpPr>
                              <a:spLocks/>
                            </wps:cNvSpPr>
                            <wps:spPr bwMode="auto">
                              <a:xfrm rot="32962452">
                                <a:off x="20270006" y="21042431"/>
                                <a:ext cx="79972" cy="9155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42326" id="Group 4" o:spid="_x0000_s1026" style="position:absolute;margin-left:327.95pt;margin-top:11.95pt;width:184.5pt;height:135pt;rotation:90;z-index:251701248" coordorigin="199009,206184" coordsize="23431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" o:allowincell="f">
                <v:rect id="Rectangle 3" o:spid="_x0000_s1027" style="position:absolute;left:199796;top:206883;width:21946;height:15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" filled="f">
                  <v:shadow color="#ccc"/>
                  <v:textbox inset="2.88pt,2.88pt,2.88pt,2.88pt"/>
                </v:rect>
                <v:rect id="Rectangle 4" o:spid="_x0000_s1028" style="position:absolute;left:199009;top:206184;width:23431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" filled="f">
                  <v:shadow color="#ccc"/>
                  <v:textbox inset="2.88pt,2.88pt,2.88pt,2.88pt"/>
                </v:rect>
                <v:group id="Group 5" o:spid="_x0000_s1029" style="position:absolute;left:201215;top:208359;width:3524;height:12764" coordorigin="201215,208359" coordsize="3524,12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6" o:spid="_x0000_s1030" style="position:absolute;left:201215;top:208359;width:3429;height:3429" coordorigin="201168,208597" coordsize="3429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oval id="Oval 7" o:spid="_x0000_s1031" style="position:absolute;left:201168;top:20859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" filled="f">
                      <v:shadow color="#ccc"/>
                      <v:textbox inset="2.88pt,2.88pt,2.88pt,2.88pt"/>
                    </v:oval>
                    <v:shape id="Arc 8" o:spid="_x0000_s1032" style="position:absolute;left:202004;top:209409;width:800;height:91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" path="m,nfc11929,,21600,9670,21600,21600em,nsc11929,,21600,9670,21600,21600l,21600,,xe" filled="f">
                      <v:shadow color="#ccc"/>
                      <v:path arrowok="t" o:extrusionok="f" o:connecttype="custom" o:connectlocs="0,0;79973,91555;0,91555" o:connectangles="0,0,0"/>
                    </v:shape>
                    <v:shape id="Arc 9" o:spid="_x0000_s1033" style="position:absolute;left:202544;top:209251;width:824;height:888;rotation:327714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10" o:spid="_x0000_s1034" style="position:absolute;left:201933;top:210158;width:824;height:888;rotation:-492908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11" o:spid="_x0000_s1035" style="position:absolute;left:203007;top:209866;width:824;height:889;rotation:826729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12" o:spid="_x0000_s1036" style="position:absolute;left:202700;top:210424;width:799;height:915;rotation:-1118213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" path="m,nfc11929,,21600,9670,21600,21600em,nsc11929,,21600,9670,21600,21600l,21600,,xe" filled="f">
                      <v:shadow color="#ccc"/>
                      <v:path arrowok="t" o:extrusionok="f" o:connecttype="custom" o:connectlocs="0,0;79972,91555;0,91555" o:connectangles="0,0,0"/>
                    </v:shape>
                  </v:group>
                  <v:group id="Group 13" o:spid="_x0000_s1037" style="position:absolute;left:201310;top:212979;width:3429;height:3429" coordorigin="201168,208597" coordsize="3429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oval id="Oval 14" o:spid="_x0000_s1038" style="position:absolute;left:201168;top:20859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" filled="f">
                      <v:shadow color="#ccc"/>
                      <v:textbox inset="2.88pt,2.88pt,2.88pt,2.88pt"/>
                    </v:oval>
                    <v:shape id="Arc 15" o:spid="_x0000_s1039" style="position:absolute;left:202004;top:209409;width:800;height:91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" path="m,nfc11929,,21600,9670,21600,21600em,nsc11929,,21600,9670,21600,21600l,21600,,xe" filled="f">
                      <v:shadow color="#ccc"/>
                      <v:path arrowok="t" o:extrusionok="f" o:connecttype="custom" o:connectlocs="0,0;79973,91555;0,91555" o:connectangles="0,0,0"/>
                    </v:shape>
                    <v:shape id="Arc 16" o:spid="_x0000_s1040" style="position:absolute;left:202544;top:209251;width:824;height:888;rotation:327714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17" o:spid="_x0000_s1041" style="position:absolute;left:201933;top:210158;width:824;height:888;rotation:-492908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18" o:spid="_x0000_s1042" style="position:absolute;left:203007;top:209866;width:824;height:889;rotation:826729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19" o:spid="_x0000_s1043" style="position:absolute;left:202700;top:210424;width:799;height:915;rotation:-1118213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" path="m,nfc11929,,21600,9670,21600,21600em,nsc11929,,21600,9670,21600,21600l,21600,,xe" filled="f">
                      <v:shadow color="#ccc"/>
                      <v:path arrowok="t" o:extrusionok="f" o:connecttype="custom" o:connectlocs="0,0;79972,91555;0,91555" o:connectangles="0,0,0"/>
                    </v:shape>
                  </v:group>
                  <v:group id="Group 20" o:spid="_x0000_s1044" style="position:absolute;left:201310;top:217694;width:3429;height:3429" coordorigin="201168,208597" coordsize="3429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oval id="Oval 21" o:spid="_x0000_s1045" style="position:absolute;left:201168;top:20859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" filled="f">
                      <v:shadow color="#ccc"/>
                      <v:textbox inset="2.88pt,2.88pt,2.88pt,2.88pt"/>
                    </v:oval>
                    <v:shape id="Arc 22" o:spid="_x0000_s1046" style="position:absolute;left:202004;top:209409;width:800;height:91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" path="m,nfc11929,,21600,9670,21600,21600em,nsc11929,,21600,9670,21600,21600l,21600,,xe" filled="f">
                      <v:shadow color="#ccc"/>
                      <v:path arrowok="t" o:extrusionok="f" o:connecttype="custom" o:connectlocs="0,0;79973,91555;0,91555" o:connectangles="0,0,0"/>
                    </v:shape>
                    <v:shape id="Arc 23" o:spid="_x0000_s1047" style="position:absolute;left:202544;top:209251;width:824;height:888;rotation:327714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24" o:spid="_x0000_s1048" style="position:absolute;left:201933;top:210158;width:824;height:888;rotation:-492908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25" o:spid="_x0000_s1049" style="position:absolute;left:203007;top:209866;width:824;height:889;rotation:826729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26" o:spid="_x0000_s1050" style="position:absolute;left:202700;top:210424;width:799;height:915;rotation:-1118213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" path="m,nfc11929,,21600,9670,21600,21600em,nsc11929,,21600,9670,21600,21600l,21600,,xe" filled="f">
                      <v:shadow color="#ccc"/>
                      <v:path arrowok="t" o:extrusionok="f" o:connecttype="custom" o:connectlocs="0,0;79972,91555;0,91555" o:connectangles="0,0,0"/>
                    </v:shape>
                  </v:group>
                </v:group>
                <v:group id="Group 27" o:spid="_x0000_s1051" style="position:absolute;left:206216;top:208359;width:3524;height:12764" coordorigin="201215,208359" coordsize="3524,12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group id="Group 28" o:spid="_x0000_s1052" style="position:absolute;left:201215;top:208359;width:3429;height:3429" coordorigin="201168,208597" coordsize="3429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oval id="Oval 29" o:spid="_x0000_s1053" style="position:absolute;left:201168;top:20859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" filled="f">
                      <v:shadow color="#ccc"/>
                      <v:textbox inset="2.88pt,2.88pt,2.88pt,2.88pt"/>
                    </v:oval>
                    <v:shape id="Arc 30" o:spid="_x0000_s1054" style="position:absolute;left:202004;top:209409;width:800;height:91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" path="m,nfc11929,,21600,9670,21600,21600em,nsc11929,,21600,9670,21600,21600l,21600,,xe" filled="f">
                      <v:shadow color="#ccc"/>
                      <v:path arrowok="t" o:extrusionok="f" o:connecttype="custom" o:connectlocs="0,0;79973,91555;0,91555" o:connectangles="0,0,0"/>
                    </v:shape>
                    <v:shape id="Arc 31" o:spid="_x0000_s1055" style="position:absolute;left:202544;top:209251;width:824;height:888;rotation:327714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32" o:spid="_x0000_s1056" style="position:absolute;left:201933;top:210158;width:824;height:888;rotation:-492908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33" o:spid="_x0000_s1057" style="position:absolute;left:203007;top:209866;width:824;height:889;rotation:826729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34" o:spid="_x0000_s1058" style="position:absolute;left:202700;top:210424;width:799;height:915;rotation:-1118213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" path="m,nfc11929,,21600,9670,21600,21600em,nsc11929,,21600,9670,21600,21600l,21600,,xe" filled="f">
                      <v:shadow color="#ccc"/>
                      <v:path arrowok="t" o:extrusionok="f" o:connecttype="custom" o:connectlocs="0,0;79972,91555;0,91555" o:connectangles="0,0,0"/>
                    </v:shape>
                  </v:group>
                  <v:group id="Group 35" o:spid="_x0000_s1059" style="position:absolute;left:201310;top:212979;width:3429;height:3429" coordorigin="201168,208597" coordsize="3429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<v:oval id="Oval 36" o:spid="_x0000_s1060" style="position:absolute;left:201168;top:20859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" filled="f">
                      <v:shadow color="#ccc"/>
                      <v:textbox inset="2.88pt,2.88pt,2.88pt,2.88pt"/>
                    </v:oval>
                    <v:shape id="Arc 37" o:spid="_x0000_s1061" style="position:absolute;left:202004;top:209409;width:800;height:91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" path="m,nfc11929,,21600,9670,21600,21600em,nsc11929,,21600,9670,21600,21600l,21600,,xe" filled="f">
                      <v:shadow color="#ccc"/>
                      <v:path arrowok="t" o:extrusionok="f" o:connecttype="custom" o:connectlocs="0,0;79973,91555;0,91555" o:connectangles="0,0,0"/>
                    </v:shape>
                    <v:shape id="Arc 38" o:spid="_x0000_s1062" style="position:absolute;left:202544;top:209251;width:824;height:888;rotation:327714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39" o:spid="_x0000_s1063" style="position:absolute;left:201933;top:210158;width:824;height:888;rotation:-492908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40" o:spid="_x0000_s1064" style="position:absolute;left:203007;top:209866;width:824;height:889;rotation:826729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41" o:spid="_x0000_s1065" style="position:absolute;left:202700;top:210424;width:799;height:915;rotation:-1118213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" path="m,nfc11929,,21600,9670,21600,21600em,nsc11929,,21600,9670,21600,21600l,21600,,xe" filled="f">
                      <v:shadow color="#ccc"/>
                      <v:path arrowok="t" o:extrusionok="f" o:connecttype="custom" o:connectlocs="0,0;79972,91555;0,91555" o:connectangles="0,0,0"/>
                    </v:shape>
                  </v:group>
                  <v:group id="Group 42" o:spid="_x0000_s1066" style="position:absolute;left:201310;top:217694;width:3429;height:3429" coordorigin="201168,208597" coordsize="3429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oval id="Oval 43" o:spid="_x0000_s1067" style="position:absolute;left:201168;top:20859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" filled="f">
                      <v:shadow color="#ccc"/>
                      <v:textbox inset="2.88pt,2.88pt,2.88pt,2.88pt"/>
                    </v:oval>
                    <v:shape id="Arc 44" o:spid="_x0000_s1068" style="position:absolute;left:202004;top:209409;width:800;height:91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" path="m,nfc11929,,21600,9670,21600,21600em,nsc11929,,21600,9670,21600,21600l,21600,,xe" filled="f">
                      <v:shadow color="#ccc"/>
                      <v:path arrowok="t" o:extrusionok="f" o:connecttype="custom" o:connectlocs="0,0;79973,91555;0,91555" o:connectangles="0,0,0"/>
                    </v:shape>
                    <v:shape id="Arc 45" o:spid="_x0000_s1069" style="position:absolute;left:202544;top:209251;width:824;height:888;rotation:327714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46" o:spid="_x0000_s1070" style="position:absolute;left:201933;top:210158;width:824;height:888;rotation:-492908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47" o:spid="_x0000_s1071" style="position:absolute;left:203007;top:209866;width:824;height:889;rotation:826729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48" o:spid="_x0000_s1072" style="position:absolute;left:202700;top:210424;width:799;height:915;rotation:-1118213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" path="m,nfc11929,,21600,9670,21600,21600em,nsc11929,,21600,9670,21600,21600l,21600,,xe" filled="f">
                      <v:shadow color="#ccc"/>
                      <v:path arrowok="t" o:extrusionok="f" o:connecttype="custom" o:connectlocs="0,0;79972,91555;0,91555" o:connectangles="0,0,0"/>
                    </v:shape>
                  </v:group>
                </v:group>
                <v:group id="Group 49" o:spid="_x0000_s1073" style="position:absolute;left:211312;top:208311;width:3525;height:12764" coordorigin="201215,208359" coordsize="3524,12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group id="Group 50" o:spid="_x0000_s1074" style="position:absolute;left:201215;top:208359;width:3429;height:3429" coordorigin="201168,208597" coordsize="3429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<v:oval id="Oval 51" o:spid="_x0000_s1075" style="position:absolute;left:201168;top:20859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" filled="f">
                      <v:shadow color="#ccc"/>
                      <v:textbox inset="2.88pt,2.88pt,2.88pt,2.88pt"/>
                    </v:oval>
                    <v:shape id="Arc 52" o:spid="_x0000_s1076" style="position:absolute;left:202004;top:209409;width:800;height:91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" path="m,nfc11929,,21600,9670,21600,21600em,nsc11929,,21600,9670,21600,21600l,21600,,xe" filled="f">
                      <v:shadow color="#ccc"/>
                      <v:path arrowok="t" o:extrusionok="f" o:connecttype="custom" o:connectlocs="0,0;79973,91555;0,91555" o:connectangles="0,0,0"/>
                    </v:shape>
                    <v:shape id="Arc 53" o:spid="_x0000_s1077" style="position:absolute;left:202544;top:209251;width:824;height:888;rotation:327714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54" o:spid="_x0000_s1078" style="position:absolute;left:201933;top:210158;width:824;height:888;rotation:-492908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55" o:spid="_x0000_s1079" style="position:absolute;left:203007;top:209866;width:824;height:889;rotation:826729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56" o:spid="_x0000_s1080" style="position:absolute;left:202700;top:210424;width:799;height:915;rotation:-1118213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" path="m,nfc11929,,21600,9670,21600,21600em,nsc11929,,21600,9670,21600,21600l,21600,,xe" filled="f">
                      <v:shadow color="#ccc"/>
                      <v:path arrowok="t" o:extrusionok="f" o:connecttype="custom" o:connectlocs="0,0;79972,91555;0,91555" o:connectangles="0,0,0"/>
                    </v:shape>
                  </v:group>
                  <v:group id="Group 57" o:spid="_x0000_s1081" style="position:absolute;left:201310;top:212979;width:3429;height:3429" coordorigin="201168,208597" coordsize="3429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<v:oval id="Oval 58" o:spid="_x0000_s1082" style="position:absolute;left:201168;top:20859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" filled="f">
                      <v:shadow color="#ccc"/>
                      <v:textbox inset="2.88pt,2.88pt,2.88pt,2.88pt"/>
                    </v:oval>
                    <v:shape id="Arc 59" o:spid="_x0000_s1083" style="position:absolute;left:202004;top:209409;width:800;height:91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" path="m,nfc11929,,21600,9670,21600,21600em,nsc11929,,21600,9670,21600,21600l,21600,,xe" filled="f">
                      <v:shadow color="#ccc"/>
                      <v:path arrowok="t" o:extrusionok="f" o:connecttype="custom" o:connectlocs="0,0;79973,91555;0,91555" o:connectangles="0,0,0"/>
                    </v:shape>
                    <v:shape id="Arc 60" o:spid="_x0000_s1084" style="position:absolute;left:202544;top:209251;width:824;height:888;rotation:327714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61" o:spid="_x0000_s1085" style="position:absolute;left:201933;top:210158;width:824;height:888;rotation:-492908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62" o:spid="_x0000_s1086" style="position:absolute;left:203007;top:209866;width:824;height:889;rotation:826729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63" o:spid="_x0000_s1087" style="position:absolute;left:202700;top:210424;width:799;height:915;rotation:-1118213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" path="m,nfc11929,,21600,9670,21600,21600em,nsc11929,,21600,9670,21600,21600l,21600,,xe" filled="f">
                      <v:shadow color="#ccc"/>
                      <v:path arrowok="t" o:extrusionok="f" o:connecttype="custom" o:connectlocs="0,0;79972,91555;0,91555" o:connectangles="0,0,0"/>
                    </v:shape>
                  </v:group>
                  <v:group id="Group 64" o:spid="_x0000_s1088" style="position:absolute;left:201310;top:217694;width:3429;height:3429" coordorigin="201168,208597" coordsize="3429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<v:oval id="Oval 65" o:spid="_x0000_s1089" style="position:absolute;left:201168;top:20859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" filled="f">
                      <v:shadow color="#ccc"/>
                      <v:textbox inset="2.88pt,2.88pt,2.88pt,2.88pt"/>
                    </v:oval>
                    <v:shape id="Arc 66" o:spid="_x0000_s1090" style="position:absolute;left:202004;top:209409;width:800;height:91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" path="m,nfc11929,,21600,9670,21600,21600em,nsc11929,,21600,9670,21600,21600l,21600,,xe" filled="f">
                      <v:shadow color="#ccc"/>
                      <v:path arrowok="t" o:extrusionok="f" o:connecttype="custom" o:connectlocs="0,0;79973,91555;0,91555" o:connectangles="0,0,0"/>
                    </v:shape>
                    <v:shape id="Arc 67" o:spid="_x0000_s1091" style="position:absolute;left:202544;top:209251;width:824;height:888;rotation:327714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68" o:spid="_x0000_s1092" style="position:absolute;left:201933;top:210158;width:824;height:888;rotation:-492908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69" o:spid="_x0000_s1093" style="position:absolute;left:203007;top:209866;width:824;height:889;rotation:826729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70" o:spid="_x0000_s1094" style="position:absolute;left:202700;top:210424;width:799;height:915;rotation:-1118213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" path="m,nfc11929,,21600,9670,21600,21600em,nsc11929,,21600,9670,21600,21600l,21600,,xe" filled="f">
                      <v:shadow color="#ccc"/>
                      <v:path arrowok="t" o:extrusionok="f" o:connecttype="custom" o:connectlocs="0,0;79972,91555;0,91555" o:connectangles="0,0,0"/>
                    </v:shape>
                  </v:group>
                </v:group>
                <v:group id="Group 71" o:spid="_x0000_s1095" style="position:absolute;left:216409;top:208358;width:3524;height:12765" coordorigin="201215,208359" coordsize="3524,12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group id="Group 72" o:spid="_x0000_s1096" style="position:absolute;left:201215;top:208359;width:3429;height:3429" coordorigin="201168,208597" coordsize="3429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<v:oval id="Oval 73" o:spid="_x0000_s1097" style="position:absolute;left:201168;top:20859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" filled="f">
                      <v:shadow color="#ccc"/>
                      <v:textbox inset="2.88pt,2.88pt,2.88pt,2.88pt"/>
                    </v:oval>
                    <v:shape id="Arc 74" o:spid="_x0000_s1098" style="position:absolute;left:202004;top:209409;width:800;height:91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" path="m,nfc11929,,21600,9670,21600,21600em,nsc11929,,21600,9670,21600,21600l,21600,,xe" filled="f">
                      <v:shadow color="#ccc"/>
                      <v:path arrowok="t" o:extrusionok="f" o:connecttype="custom" o:connectlocs="0,0;79973,91555;0,91555" o:connectangles="0,0,0"/>
                    </v:shape>
                    <v:shape id="Arc 75" o:spid="_x0000_s1099" style="position:absolute;left:202544;top:209251;width:824;height:888;rotation:327714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76" o:spid="_x0000_s1100" style="position:absolute;left:201933;top:210158;width:824;height:888;rotation:-492908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77" o:spid="_x0000_s1101" style="position:absolute;left:203007;top:209866;width:824;height:889;rotation:826729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78" o:spid="_x0000_s1102" style="position:absolute;left:202700;top:210424;width:799;height:915;rotation:-1118213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" path="m,nfc11929,,21600,9670,21600,21600em,nsc11929,,21600,9670,21600,21600l,21600,,xe" filled="f">
                      <v:shadow color="#ccc"/>
                      <v:path arrowok="t" o:extrusionok="f" o:connecttype="custom" o:connectlocs="0,0;79972,91555;0,91555" o:connectangles="0,0,0"/>
                    </v:shape>
                  </v:group>
                  <v:group id="Group 79" o:spid="_x0000_s1103" style="position:absolute;left:201310;top:212979;width:3429;height:3429" coordorigin="201168,208597" coordsize="3429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<v:oval id="Oval 80" o:spid="_x0000_s1104" style="position:absolute;left:201168;top:20859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" filled="f">
                      <v:shadow color="#ccc"/>
                      <v:textbox inset="2.88pt,2.88pt,2.88pt,2.88pt"/>
                    </v:oval>
                    <v:shape id="Arc 81" o:spid="_x0000_s1105" style="position:absolute;left:202004;top:209409;width:800;height:91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" path="m,nfc11929,,21600,9670,21600,21600em,nsc11929,,21600,9670,21600,21600l,21600,,xe" filled="f">
                      <v:shadow color="#ccc"/>
                      <v:path arrowok="t" o:extrusionok="f" o:connecttype="custom" o:connectlocs="0,0;79973,91555;0,91555" o:connectangles="0,0,0"/>
                    </v:shape>
                    <v:shape id="Arc 82" o:spid="_x0000_s1106" style="position:absolute;left:202544;top:209251;width:824;height:888;rotation:327714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83" o:spid="_x0000_s1107" style="position:absolute;left:201933;top:210158;width:824;height:888;rotation:-492908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84" o:spid="_x0000_s1108" style="position:absolute;left:203007;top:209866;width:824;height:889;rotation:826729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85" o:spid="_x0000_s1109" style="position:absolute;left:202700;top:210424;width:799;height:915;rotation:-1118213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" path="m,nfc11929,,21600,9670,21600,21600em,nsc11929,,21600,9670,21600,21600l,21600,,xe" filled="f">
                      <v:shadow color="#ccc"/>
                      <v:path arrowok="t" o:extrusionok="f" o:connecttype="custom" o:connectlocs="0,0;79972,91555;0,91555" o:connectangles="0,0,0"/>
                    </v:shape>
                  </v:group>
                  <v:group id="Group 86" o:spid="_x0000_s1110" style="position:absolute;left:201310;top:217694;width:3429;height:3429" coordorigin="201168,208597" coordsize="3429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<v:oval id="Oval 87" o:spid="_x0000_s1111" style="position:absolute;left:201168;top:20859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" filled="f">
                      <v:shadow color="#ccc"/>
                      <v:textbox inset="2.88pt,2.88pt,2.88pt,2.88pt"/>
                    </v:oval>
                    <v:shape id="Arc 88" o:spid="_x0000_s1112" style="position:absolute;left:202004;top:209409;width:800;height:91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" path="m,nfc11929,,21600,9670,21600,21600em,nsc11929,,21600,9670,21600,21600l,21600,,xe" filled="f">
                      <v:shadow color="#ccc"/>
                      <v:path arrowok="t" o:extrusionok="f" o:connecttype="custom" o:connectlocs="0,0;79973,91555;0,91555" o:connectangles="0,0,0"/>
                    </v:shape>
                    <v:shape id="Arc 89" o:spid="_x0000_s1113" style="position:absolute;left:202544;top:209251;width:824;height:888;rotation:327714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90" o:spid="_x0000_s1114" style="position:absolute;left:201933;top:210158;width:824;height:888;rotation:-492908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91" o:spid="_x0000_s1115" style="position:absolute;left:203007;top:209866;width:824;height:889;rotation:826729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" path="m,nfc11929,,21600,9670,21600,21600em,nsc11929,,21600,9670,21600,21600l,21600,,xe" filled="f">
                      <v:shadow color="#ccc"/>
                      <v:path arrowok="t" o:extrusionok="f" o:connecttype="custom" o:connectlocs="0,0;82400,88858;0,88858" o:connectangles="0,0,0"/>
                    </v:shape>
                    <v:shape id="Arc 92" o:spid="_x0000_s1116" style="position:absolute;left:202700;top:210424;width:799;height:915;rotation:-1118213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" path="m,nfc11929,,21600,9670,21600,21600em,nsc11929,,21600,9670,21600,21600l,21600,,xe" filled="f">
                      <v:shadow color="#ccc"/>
                      <v:path arrowok="t" o:extrusionok="f" o:connecttype="custom" o:connectlocs="0,0;79972,91555;0,91555" o:connectangles="0,0,0"/>
                    </v:shape>
                  </v:group>
                </v:group>
              </v:group>
            </w:pict>
          </mc:Fallback>
        </mc:AlternateContent>
      </w:r>
      <w:r w:rsidR="004D69D7" w:rsidRPr="008B2D3C">
        <w:rPr>
          <w:rFonts w:ascii="Arial" w:hAnsi="Arial"/>
          <w:color w:val="000000" w:themeColor="text1"/>
        </w:rPr>
        <w:t>Pan as illustrated and place on rack in cooler to thaw overnight (not to exceed 12 hours).</w:t>
      </w:r>
    </w:p>
    <w:p w14:paraId="2833D65C" w14:textId="71A6CEAD" w:rsidR="004D69D7" w:rsidRPr="008B2D3C" w:rsidRDefault="004D69D7" w:rsidP="004D69D7">
      <w:pPr>
        <w:tabs>
          <w:tab w:val="left" w:pos="6300"/>
        </w:tabs>
        <w:ind w:right="3420"/>
        <w:rPr>
          <w:rFonts w:ascii="Arial" w:hAnsi="Arial"/>
          <w:color w:val="000000" w:themeColor="text1"/>
        </w:rPr>
      </w:pPr>
    </w:p>
    <w:p w14:paraId="67B361EF" w14:textId="21ADD569" w:rsidR="004D69D7" w:rsidRPr="008B2D3C" w:rsidRDefault="004D69D7" w:rsidP="004D69D7">
      <w:pPr>
        <w:widowControl w:val="0"/>
        <w:numPr>
          <w:ilvl w:val="0"/>
          <w:numId w:val="4"/>
        </w:numPr>
        <w:tabs>
          <w:tab w:val="left" w:pos="6300"/>
        </w:tabs>
        <w:ind w:right="3420"/>
        <w:rPr>
          <w:rFonts w:ascii="Arial" w:hAnsi="Arial"/>
          <w:color w:val="000000" w:themeColor="text1"/>
        </w:rPr>
      </w:pPr>
      <w:r w:rsidRPr="008B2D3C">
        <w:rPr>
          <w:rFonts w:ascii="Arial" w:hAnsi="Arial"/>
          <w:color w:val="000000" w:themeColor="text1"/>
        </w:rPr>
        <w:t xml:space="preserve">From cooler, dip in seeds if desired and place in proof box at 110 </w:t>
      </w:r>
      <w:r w:rsidR="0053611B" w:rsidRPr="00CF0DD4">
        <w:rPr>
          <w:rFonts w:ascii="Arial" w:hAnsi="Arial"/>
        </w:rPr>
        <w:t>ºF</w:t>
      </w:r>
      <w:r w:rsidRPr="008B2D3C">
        <w:rPr>
          <w:rFonts w:ascii="Arial" w:hAnsi="Arial"/>
          <w:color w:val="000000" w:themeColor="text1"/>
        </w:rPr>
        <w:t xml:space="preserve"> and 90% humidity.   Proof to twice their frozen size.</w:t>
      </w:r>
    </w:p>
    <w:p w14:paraId="67C0F7D8" w14:textId="257F9BCD" w:rsidR="004D69D7" w:rsidRPr="008B2D3C" w:rsidRDefault="004D69D7" w:rsidP="004D69D7">
      <w:pPr>
        <w:tabs>
          <w:tab w:val="left" w:pos="6300"/>
        </w:tabs>
        <w:ind w:right="3420"/>
        <w:rPr>
          <w:rFonts w:ascii="Arial" w:hAnsi="Arial"/>
          <w:color w:val="000000" w:themeColor="text1"/>
        </w:rPr>
      </w:pPr>
    </w:p>
    <w:p w14:paraId="70F11A7E" w14:textId="4E315C1D" w:rsidR="004D69D7" w:rsidRPr="008B2D3C" w:rsidRDefault="004D69D7" w:rsidP="004D69D7">
      <w:pPr>
        <w:widowControl w:val="0"/>
        <w:numPr>
          <w:ilvl w:val="0"/>
          <w:numId w:val="4"/>
        </w:numPr>
        <w:tabs>
          <w:tab w:val="left" w:pos="6300"/>
        </w:tabs>
        <w:ind w:right="3420"/>
        <w:rPr>
          <w:rFonts w:ascii="Arial" w:hAnsi="Arial"/>
          <w:color w:val="000000" w:themeColor="text1"/>
        </w:rPr>
      </w:pPr>
      <w:r w:rsidRPr="008B2D3C">
        <w:rPr>
          <w:rFonts w:ascii="Arial" w:hAnsi="Arial"/>
          <w:color w:val="000000" w:themeColor="text1"/>
        </w:rPr>
        <w:t xml:space="preserve">Remove from proof box and place in oven at 390 </w:t>
      </w:r>
      <w:r w:rsidR="0053611B" w:rsidRPr="00CF0DD4">
        <w:rPr>
          <w:rFonts w:ascii="Arial" w:hAnsi="Arial"/>
        </w:rPr>
        <w:t>ºF</w:t>
      </w:r>
      <w:r w:rsidR="0053611B" w:rsidRPr="008B2D3C">
        <w:rPr>
          <w:rFonts w:ascii="Arial" w:hAnsi="Arial"/>
          <w:color w:val="000000" w:themeColor="text1"/>
        </w:rPr>
        <w:t xml:space="preserve"> </w:t>
      </w:r>
      <w:r w:rsidRPr="008B2D3C">
        <w:rPr>
          <w:rFonts w:ascii="Arial" w:hAnsi="Arial"/>
          <w:color w:val="000000" w:themeColor="text1"/>
        </w:rPr>
        <w:t>with steam. Bake for approximately 18-20 minutes. If steam is not available, water wash before baking.</w:t>
      </w:r>
    </w:p>
    <w:p w14:paraId="6C924BBB" w14:textId="77777777" w:rsidR="004D69D7" w:rsidRPr="008B2D3C" w:rsidRDefault="004D69D7" w:rsidP="004D69D7">
      <w:pPr>
        <w:tabs>
          <w:tab w:val="left" w:pos="6300"/>
        </w:tabs>
        <w:ind w:right="3420"/>
        <w:rPr>
          <w:rFonts w:ascii="Arial" w:hAnsi="Arial"/>
          <w:color w:val="000000" w:themeColor="text1"/>
        </w:rPr>
      </w:pPr>
    </w:p>
    <w:p w14:paraId="43703DCB" w14:textId="541B82F6" w:rsidR="004D69D7" w:rsidRPr="008B2D3C" w:rsidRDefault="004D69D7" w:rsidP="004D69D7">
      <w:pPr>
        <w:widowControl w:val="0"/>
        <w:numPr>
          <w:ilvl w:val="0"/>
          <w:numId w:val="4"/>
        </w:numPr>
        <w:tabs>
          <w:tab w:val="left" w:pos="6300"/>
        </w:tabs>
        <w:ind w:right="3420"/>
        <w:rPr>
          <w:rFonts w:ascii="Arial" w:hAnsi="Arial"/>
          <w:color w:val="000000" w:themeColor="text1"/>
        </w:rPr>
      </w:pPr>
      <w:r w:rsidRPr="008B2D3C">
        <w:rPr>
          <w:rFonts w:ascii="Arial" w:hAnsi="Arial"/>
          <w:color w:val="000000" w:themeColor="text1"/>
        </w:rPr>
        <w:t>Remove from oven. Cool completely before packaging.</w:t>
      </w:r>
    </w:p>
    <w:p w14:paraId="3DD7B8F9" w14:textId="4A83DA0D" w:rsidR="002B4C6D" w:rsidRPr="008B2D3C" w:rsidRDefault="002B4C6D" w:rsidP="002B4C6D">
      <w:pPr>
        <w:jc w:val="both"/>
        <w:rPr>
          <w:rFonts w:ascii="Arial" w:hAnsi="Arial"/>
          <w:color w:val="000000" w:themeColor="text1"/>
        </w:rPr>
      </w:pPr>
    </w:p>
    <w:p w14:paraId="01AA9A2D" w14:textId="562EB2ED" w:rsidR="0067745D" w:rsidRPr="008B2D3C" w:rsidRDefault="0067745D" w:rsidP="00482F28">
      <w:pPr>
        <w:rPr>
          <w:rFonts w:ascii="Arial" w:hAnsi="Arial"/>
          <w:color w:val="000000" w:themeColor="text1"/>
        </w:rPr>
      </w:pPr>
    </w:p>
    <w:p w14:paraId="29D18B94" w14:textId="44C33EA9" w:rsidR="0067745D" w:rsidRPr="008B2D3C" w:rsidRDefault="00E13F5F" w:rsidP="00482F28">
      <w:pPr>
        <w:rPr>
          <w:rFonts w:ascii="Arial" w:hAnsi="Arial"/>
          <w:color w:val="000000" w:themeColor="text1"/>
        </w:rPr>
      </w:pPr>
      <w:r w:rsidRPr="008B2D3C">
        <w:rPr>
          <w:rFonts w:ascii="Arial" w:hAnsi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3528DA" wp14:editId="09575815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2590165" cy="260985"/>
                <wp:effectExtent l="0" t="0" r="0" b="0"/>
                <wp:wrapNone/>
                <wp:docPr id="1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A7B44F" w14:textId="77777777" w:rsidR="00E13F5F" w:rsidRPr="008B2D3C" w:rsidRDefault="00E13F5F" w:rsidP="00E13F5F">
                            <w:pPr>
                              <w:spacing w:before="20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B2D3C">
                              <w:rPr>
                                <w:rFonts w:ascii="Helvetica" w:hAnsi="Helvetica" w:cs="Helvetica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KEY</w:t>
                            </w:r>
                            <w:r w:rsidRPr="008B2D3C">
                              <w:rPr>
                                <w:rFonts w:ascii="Helvetica" w:hAnsi="Helvetica" w:cs="Helvetica"/>
                                <w:b/>
                                <w:bCs/>
                                <w:color w:val="000000" w:themeColor="text1"/>
                                <w:spacing w:val="-5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2D3C">
                              <w:rPr>
                                <w:rFonts w:ascii="Helvetica" w:hAnsi="Helvetica" w:cs="Helvetica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ATTRIBUTES OF THE ITEM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3528DA" id="Rectangle 3" o:spid="_x0000_s1028" style="position:absolute;margin-left:0;margin-top:6.85pt;width:203.95pt;height:20.5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" filled="f" stroked="f">
                <v:textbox style="mso-fit-shape-to-text:t">
                  <w:txbxContent>
                    <w:p w14:paraId="2CA7B44F" w14:textId="77777777" w:rsidR="00E13F5F" w:rsidRPr="008B2D3C" w:rsidRDefault="00E13F5F" w:rsidP="00E13F5F">
                      <w:pPr>
                        <w:spacing w:before="20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8B2D3C">
                        <w:rPr>
                          <w:rFonts w:ascii="Helvetica" w:hAnsi="Helvetica" w:cs="Helvetica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KEY</w:t>
                      </w:r>
                      <w:r w:rsidRPr="008B2D3C">
                        <w:rPr>
                          <w:rFonts w:ascii="Helvetica" w:hAnsi="Helvetica" w:cs="Helvetica"/>
                          <w:b/>
                          <w:bCs/>
                          <w:color w:val="000000" w:themeColor="text1"/>
                          <w:spacing w:val="-5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8B2D3C">
                        <w:rPr>
                          <w:rFonts w:ascii="Helvetica" w:hAnsi="Helvetica" w:cs="Helvetica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20"/>
                          <w:szCs w:val="20"/>
                        </w:rPr>
                        <w:t>ATTRIBUTES OF THE ITEM</w:t>
                      </w:r>
                    </w:p>
                  </w:txbxContent>
                </v:textbox>
              </v:rect>
            </w:pict>
          </mc:Fallback>
        </mc:AlternateContent>
      </w:r>
    </w:p>
    <w:p w14:paraId="66E4719F" w14:textId="02CECD2C" w:rsidR="0067745D" w:rsidRPr="008B2D3C" w:rsidRDefault="0067745D" w:rsidP="00482F28">
      <w:pPr>
        <w:rPr>
          <w:rFonts w:ascii="Arial" w:hAnsi="Arial"/>
          <w:color w:val="000000" w:themeColor="text1"/>
        </w:rPr>
      </w:pPr>
    </w:p>
    <w:p w14:paraId="64E7DE31" w14:textId="04E5D9A3" w:rsidR="0067745D" w:rsidRPr="008B2D3C" w:rsidRDefault="00E13F5F" w:rsidP="00482F28">
      <w:pPr>
        <w:rPr>
          <w:rFonts w:ascii="Arial" w:hAnsi="Arial"/>
          <w:color w:val="000000" w:themeColor="text1"/>
        </w:rPr>
      </w:pPr>
      <w:r w:rsidRPr="008B2D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DDD428" wp14:editId="4D02866B">
                <wp:simplePos x="0" y="0"/>
                <wp:positionH relativeFrom="column">
                  <wp:posOffset>76199</wp:posOffset>
                </wp:positionH>
                <wp:positionV relativeFrom="paragraph">
                  <wp:posOffset>123190</wp:posOffset>
                </wp:positionV>
                <wp:extent cx="206692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62BE9" id="Straight Connector 1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9.7pt" to="168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"/>
            </w:pict>
          </mc:Fallback>
        </mc:AlternateContent>
      </w:r>
    </w:p>
    <w:p w14:paraId="2E43DA30" w14:textId="5677110A" w:rsidR="0067745D" w:rsidRPr="008B2D3C" w:rsidRDefault="0067745D" w:rsidP="00482F28">
      <w:pPr>
        <w:rPr>
          <w:rFonts w:ascii="Arial" w:hAnsi="Arial"/>
          <w:color w:val="000000" w:themeColor="text1"/>
        </w:rPr>
      </w:pPr>
    </w:p>
    <w:p w14:paraId="7C163BD9" w14:textId="79382824" w:rsidR="0067745D" w:rsidRPr="008B2D3C" w:rsidRDefault="008B2D3C" w:rsidP="00482F28">
      <w:pPr>
        <w:rPr>
          <w:rFonts w:ascii="Arial" w:hAnsi="Arial"/>
          <w:color w:val="000000" w:themeColor="text1"/>
        </w:rPr>
      </w:pPr>
      <w:r>
        <w:rPr>
          <w:rFonts w:ascii="Arial" w:hAnsi="Arial"/>
          <w:noProof/>
          <w:color w:val="000000" w:themeColor="text1"/>
        </w:rPr>
        <w:drawing>
          <wp:anchor distT="0" distB="0" distL="114300" distR="114300" simplePos="0" relativeHeight="251702272" behindDoc="0" locked="0" layoutInCell="1" allowOverlap="1" wp14:anchorId="1099B67B" wp14:editId="0B971CF2">
            <wp:simplePos x="0" y="0"/>
            <wp:positionH relativeFrom="column">
              <wp:posOffset>238125</wp:posOffset>
            </wp:positionH>
            <wp:positionV relativeFrom="paragraph">
              <wp:posOffset>67945</wp:posOffset>
            </wp:positionV>
            <wp:extent cx="704088" cy="704088"/>
            <wp:effectExtent l="0" t="0" r="1270" b="1270"/>
            <wp:wrapSquare wrapText="bothSides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9D215" w14:textId="0192BC92" w:rsidR="005E4221" w:rsidRDefault="005E4221">
      <w:pPr>
        <w:jc w:val="both"/>
        <w:rPr>
          <w:rFonts w:ascii="Arial" w:hAnsi="Arial"/>
          <w:color w:val="000000" w:themeColor="text1"/>
        </w:rPr>
      </w:pPr>
    </w:p>
    <w:p w14:paraId="7558EFDF" w14:textId="762A2A1A" w:rsidR="008B2D3C" w:rsidRPr="008B2D3C" w:rsidRDefault="008B2D3C" w:rsidP="008B2D3C">
      <w:pPr>
        <w:rPr>
          <w:rFonts w:ascii="Arial" w:hAnsi="Arial"/>
        </w:rPr>
      </w:pPr>
    </w:p>
    <w:p w14:paraId="4A9E2C4B" w14:textId="31161509" w:rsidR="008B2D3C" w:rsidRPr="008B2D3C" w:rsidRDefault="008B2D3C" w:rsidP="008B2D3C">
      <w:pPr>
        <w:rPr>
          <w:rFonts w:ascii="Arial" w:hAnsi="Arial"/>
        </w:rPr>
      </w:pPr>
    </w:p>
    <w:p w14:paraId="3731C14D" w14:textId="0AD1884F" w:rsidR="008B2D3C" w:rsidRPr="008B2D3C" w:rsidRDefault="008B2D3C" w:rsidP="008B2D3C">
      <w:pPr>
        <w:rPr>
          <w:rFonts w:ascii="Arial" w:hAnsi="Arial"/>
        </w:rPr>
      </w:pPr>
    </w:p>
    <w:p w14:paraId="613B1849" w14:textId="331F8BE0" w:rsidR="008B2D3C" w:rsidRPr="008B2D3C" w:rsidRDefault="008B2D3C" w:rsidP="008B2D3C">
      <w:pPr>
        <w:rPr>
          <w:rFonts w:ascii="Arial" w:hAnsi="Arial"/>
        </w:rPr>
      </w:pPr>
    </w:p>
    <w:p w14:paraId="368673AE" w14:textId="5F10BE17" w:rsidR="008B2D3C" w:rsidRDefault="008B2D3C" w:rsidP="008B2D3C">
      <w:pPr>
        <w:rPr>
          <w:rFonts w:ascii="Arial" w:hAnsi="Arial"/>
          <w:color w:val="000000" w:themeColor="text1"/>
        </w:rPr>
      </w:pPr>
    </w:p>
    <w:p w14:paraId="20595711" w14:textId="77777777" w:rsidR="008B2D3C" w:rsidRPr="008B2D3C" w:rsidRDefault="008B2D3C" w:rsidP="008B2D3C">
      <w:pPr>
        <w:rPr>
          <w:rFonts w:ascii="Arial" w:hAnsi="Arial"/>
        </w:rPr>
      </w:pPr>
    </w:p>
    <w:sectPr w:rsidR="008B2D3C" w:rsidRPr="008B2D3C" w:rsidSect="0053611B">
      <w:headerReference w:type="default" r:id="rId16"/>
      <w:footerReference w:type="default" r:id="rId17"/>
      <w:endnotePr>
        <w:numFmt w:val="decimal"/>
      </w:endnotePr>
      <w:pgSz w:w="12240" w:h="15840"/>
      <w:pgMar w:top="1008" w:right="1440" w:bottom="864" w:left="1440" w:header="432" w:footer="5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7B2A1" w14:textId="77777777" w:rsidR="009B1124" w:rsidRDefault="009B1124">
      <w:r>
        <w:separator/>
      </w:r>
    </w:p>
  </w:endnote>
  <w:endnote w:type="continuationSeparator" w:id="0">
    <w:p w14:paraId="335E45B4" w14:textId="77777777" w:rsidR="009B1124" w:rsidRDefault="009B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C9042" w14:textId="77777777" w:rsidR="0053611B" w:rsidRPr="00744946" w:rsidRDefault="0053611B" w:rsidP="005361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hAnsi="Arial" w:cs="Arial"/>
        <w:b/>
        <w:color w:val="000000"/>
        <w:sz w:val="20"/>
        <w:szCs w:val="20"/>
      </w:rPr>
    </w:pPr>
    <w:r w:rsidRPr="00744946">
      <w:rPr>
        <w:rFonts w:ascii="Arial" w:hAnsi="Arial" w:cs="Arial"/>
        <w:color w:val="000000"/>
        <w:sz w:val="20"/>
        <w:szCs w:val="20"/>
      </w:rPr>
      <w:t>2001 Orville Dr N, Ronkonkoma, NY 11779</w:t>
    </w:r>
  </w:p>
  <w:p w14:paraId="7BE701C0" w14:textId="77777777" w:rsidR="0053611B" w:rsidRDefault="0053611B" w:rsidP="005361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hAnsi="Arial" w:cs="Arial"/>
        <w:b/>
        <w:color w:val="000000"/>
        <w:sz w:val="20"/>
        <w:szCs w:val="20"/>
      </w:rPr>
    </w:pPr>
    <w:r w:rsidRPr="0012359E">
      <w:rPr>
        <w:rFonts w:ascii="Arial" w:hAnsi="Arial" w:cs="Arial"/>
        <w:color w:val="000000"/>
        <w:sz w:val="20"/>
        <w:szCs w:val="20"/>
      </w:rPr>
      <w:t>www.europastry.com</w:t>
    </w:r>
  </w:p>
  <w:p w14:paraId="683B116B" w14:textId="77777777" w:rsidR="0053611B" w:rsidRDefault="0053611B" w:rsidP="0053611B">
    <w:pPr>
      <w:pStyle w:val="Footer"/>
      <w:tabs>
        <w:tab w:val="clear" w:pos="4320"/>
        <w:tab w:val="clear" w:pos="8640"/>
        <w:tab w:val="left" w:pos="5145"/>
      </w:tabs>
    </w:pPr>
  </w:p>
  <w:p w14:paraId="08CF8B34" w14:textId="77777777" w:rsidR="0053611B" w:rsidRDefault="00536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D4B38" w14:textId="77777777" w:rsidR="009B1124" w:rsidRDefault="009B1124">
      <w:r>
        <w:separator/>
      </w:r>
    </w:p>
  </w:footnote>
  <w:footnote w:type="continuationSeparator" w:id="0">
    <w:p w14:paraId="789327AF" w14:textId="77777777" w:rsidR="009B1124" w:rsidRDefault="009B1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73A8" w14:textId="2B6BE36A" w:rsidR="0053611B" w:rsidRDefault="0053611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674814" wp14:editId="041448B3">
          <wp:simplePos x="0" y="0"/>
          <wp:positionH relativeFrom="column">
            <wp:posOffset>1724025</wp:posOffset>
          </wp:positionH>
          <wp:positionV relativeFrom="paragraph">
            <wp:posOffset>97155</wp:posOffset>
          </wp:positionV>
          <wp:extent cx="2560320" cy="530225"/>
          <wp:effectExtent l="0" t="0" r="0" b="3175"/>
          <wp:wrapSquare wrapText="bothSides"/>
          <wp:docPr id="110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04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5AB1CF0"/>
    <w:multiLevelType w:val="hybridMultilevel"/>
    <w:tmpl w:val="938E2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25FA6"/>
    <w:multiLevelType w:val="hybridMultilevel"/>
    <w:tmpl w:val="91529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011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98942785">
    <w:abstractNumId w:val="2"/>
  </w:num>
  <w:num w:numId="2" w16cid:durableId="1308516070">
    <w:abstractNumId w:val="1"/>
  </w:num>
  <w:num w:numId="3" w16cid:durableId="428933395">
    <w:abstractNumId w:val="3"/>
  </w:num>
  <w:num w:numId="4" w16cid:durableId="94654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77"/>
    <w:rsid w:val="000315B3"/>
    <w:rsid w:val="000C0F82"/>
    <w:rsid w:val="000F680D"/>
    <w:rsid w:val="00126F72"/>
    <w:rsid w:val="0028541C"/>
    <w:rsid w:val="002B4C6D"/>
    <w:rsid w:val="002E4BD7"/>
    <w:rsid w:val="00402DD1"/>
    <w:rsid w:val="00472B75"/>
    <w:rsid w:val="0048297C"/>
    <w:rsid w:val="00482F28"/>
    <w:rsid w:val="004D69D7"/>
    <w:rsid w:val="004E2077"/>
    <w:rsid w:val="0053611B"/>
    <w:rsid w:val="005A0E0E"/>
    <w:rsid w:val="005D180B"/>
    <w:rsid w:val="005E4221"/>
    <w:rsid w:val="0067745D"/>
    <w:rsid w:val="00751777"/>
    <w:rsid w:val="007F05AF"/>
    <w:rsid w:val="00832663"/>
    <w:rsid w:val="008B2D3C"/>
    <w:rsid w:val="0093741D"/>
    <w:rsid w:val="009B1124"/>
    <w:rsid w:val="009C0615"/>
    <w:rsid w:val="00A166CC"/>
    <w:rsid w:val="00A22EAE"/>
    <w:rsid w:val="00AB4296"/>
    <w:rsid w:val="00AD123C"/>
    <w:rsid w:val="00C959A5"/>
    <w:rsid w:val="00CD0FEC"/>
    <w:rsid w:val="00D05B6A"/>
    <w:rsid w:val="00D56AF8"/>
    <w:rsid w:val="00D73CC2"/>
    <w:rsid w:val="00DD4C36"/>
    <w:rsid w:val="00E13F5F"/>
    <w:rsid w:val="00E44234"/>
    <w:rsid w:val="00EE3492"/>
    <w:rsid w:val="00F4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arc" idref="#_x0000_s1032"/>
        <o:r id="V:Rule2" type="arc" idref="#_x0000_s1033"/>
        <o:r id="V:Rule3" type="arc" idref="#_x0000_s1034"/>
        <o:r id="V:Rule4" type="arc" idref="#_x0000_s1035"/>
        <o:r id="V:Rule5" type="arc" idref="#_x0000_s1036"/>
        <o:r id="V:Rule6" type="arc" idref="#_x0000_s1039"/>
        <o:r id="V:Rule7" type="arc" idref="#_x0000_s1040"/>
        <o:r id="V:Rule8" type="arc" idref="#_x0000_s1041"/>
        <o:r id="V:Rule9" type="arc" idref="#_x0000_s1042"/>
        <o:r id="V:Rule10" type="arc" idref="#_x0000_s1043"/>
        <o:r id="V:Rule11" type="arc" idref="#_x0000_s1046"/>
        <o:r id="V:Rule12" type="arc" idref="#_x0000_s1047"/>
        <o:r id="V:Rule13" type="arc" idref="#_x0000_s1048"/>
        <o:r id="V:Rule14" type="arc" idref="#_x0000_s1049"/>
        <o:r id="V:Rule15" type="arc" idref="#_x0000_s1050"/>
        <o:r id="V:Rule16" type="arc" idref="#_x0000_s1054"/>
        <o:r id="V:Rule17" type="arc" idref="#_x0000_s1055"/>
        <o:r id="V:Rule18" type="arc" idref="#_x0000_s1056"/>
        <o:r id="V:Rule19" type="arc" idref="#_x0000_s1057"/>
        <o:r id="V:Rule20" type="arc" idref="#_x0000_s1058"/>
        <o:r id="V:Rule21" type="arc" idref="#_x0000_s1061"/>
        <o:r id="V:Rule22" type="arc" idref="#_x0000_s1062"/>
        <o:r id="V:Rule23" type="arc" idref="#_x0000_s1063"/>
        <o:r id="V:Rule24" type="arc" idref="#_x0000_s1064"/>
        <o:r id="V:Rule25" type="arc" idref="#_x0000_s1065"/>
        <o:r id="V:Rule26" type="arc" idref="#_x0000_s1068"/>
        <o:r id="V:Rule27" type="arc" idref="#_x0000_s1069"/>
        <o:r id="V:Rule28" type="arc" idref="#_x0000_s1070"/>
        <o:r id="V:Rule29" type="arc" idref="#_x0000_s1071"/>
        <o:r id="V:Rule30" type="arc" idref="#_x0000_s1072"/>
        <o:r id="V:Rule31" type="arc" idref="#_x0000_s1076"/>
        <o:r id="V:Rule32" type="arc" idref="#_x0000_s1077"/>
        <o:r id="V:Rule33" type="arc" idref="#_x0000_s1078"/>
        <o:r id="V:Rule34" type="arc" idref="#_x0000_s1079"/>
        <o:r id="V:Rule35" type="arc" idref="#_x0000_s1080"/>
        <o:r id="V:Rule36" type="arc" idref="#_x0000_s1083"/>
        <o:r id="V:Rule37" type="arc" idref="#_x0000_s1084"/>
        <o:r id="V:Rule38" type="arc" idref="#_x0000_s1085"/>
        <o:r id="V:Rule39" type="arc" idref="#_x0000_s1086"/>
        <o:r id="V:Rule40" type="arc" idref="#_x0000_s1087"/>
        <o:r id="V:Rule41" type="arc" idref="#_x0000_s1090"/>
        <o:r id="V:Rule42" type="arc" idref="#_x0000_s1091"/>
        <o:r id="V:Rule43" type="arc" idref="#_x0000_s1092"/>
        <o:r id="V:Rule44" type="arc" idref="#_x0000_s1093"/>
        <o:r id="V:Rule45" type="arc" idref="#_x0000_s1094"/>
        <o:r id="V:Rule46" type="arc" idref="#_x0000_s1098"/>
        <o:r id="V:Rule47" type="arc" idref="#_x0000_s1099"/>
        <o:r id="V:Rule48" type="arc" idref="#_x0000_s1100"/>
        <o:r id="V:Rule49" type="arc" idref="#_x0000_s1101"/>
        <o:r id="V:Rule50" type="arc" idref="#_x0000_s1102"/>
        <o:r id="V:Rule51" type="arc" idref="#_x0000_s1105"/>
        <o:r id="V:Rule52" type="arc" idref="#_x0000_s1106"/>
        <o:r id="V:Rule53" type="arc" idref="#_x0000_s1107"/>
        <o:r id="V:Rule54" type="arc" idref="#_x0000_s1108"/>
        <o:r id="V:Rule55" type="arc" idref="#_x0000_s1109"/>
        <o:r id="V:Rule56" type="arc" idref="#_x0000_s1112"/>
        <o:r id="V:Rule57" type="arc" idref="#_x0000_s1113"/>
        <o:r id="V:Rule58" type="arc" idref="#_x0000_s1114"/>
        <o:r id="V:Rule59" type="arc" idref="#_x0000_s1115"/>
        <o:r id="V:Rule60" type="arc" idref="#_x0000_s1116"/>
      </o:rules>
    </o:shapelayout>
  </w:shapeDefaults>
  <w:decimalSymbol w:val="."/>
  <w:listSeparator w:val=","/>
  <w14:docId w14:val="55FEEE20"/>
  <w15:docId w15:val="{8295867B-7224-4C7A-B2C0-474FAE15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41D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45D"/>
    <w:pPr>
      <w:keepNext/>
      <w:widowControl w:val="0"/>
      <w:jc w:val="center"/>
      <w:outlineLvl w:val="0"/>
    </w:pPr>
    <w:rPr>
      <w:rFonts w:ascii="Arial" w:hAnsi="Arial"/>
      <w:b/>
      <w:snapToGrid w:val="0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7745D"/>
  </w:style>
  <w:style w:type="paragraph" w:styleId="Header">
    <w:name w:val="header"/>
    <w:basedOn w:val="Normal"/>
    <w:semiHidden/>
    <w:rsid w:val="0067745D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paragraph" w:styleId="Footer">
    <w:name w:val="footer"/>
    <w:basedOn w:val="Normal"/>
    <w:semiHidden/>
    <w:rsid w:val="0067745D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2B4C6D"/>
    <w:pPr>
      <w:widowControl w:val="0"/>
      <w:ind w:left="720"/>
      <w:contextualSpacing/>
    </w:pPr>
    <w:rPr>
      <w:rFonts w:ascii="Courier" w:hAnsi="Courier"/>
      <w:snapToGrid w:val="0"/>
      <w:szCs w:val="20"/>
    </w:rPr>
  </w:style>
  <w:style w:type="table" w:styleId="TableGrid">
    <w:name w:val="Table Grid"/>
    <w:basedOn w:val="TableNormal"/>
    <w:uiPriority w:val="59"/>
    <w:rsid w:val="00937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42DD6"/>
    <w:rPr>
      <w:color w:val="0000FF"/>
      <w:u w:val="single"/>
    </w:rPr>
  </w:style>
  <w:style w:type="paragraph" w:styleId="BlockText">
    <w:name w:val="Block Text"/>
    <w:basedOn w:val="Normal"/>
    <w:rsid w:val="00AB4296"/>
    <w:pPr>
      <w:widowControl w:val="0"/>
      <w:spacing w:line="257" w:lineRule="auto"/>
      <w:ind w:left="720" w:right="1440"/>
    </w:pPr>
    <w:rPr>
      <w:rFonts w:ascii="Arial" w:hAnsi="Arial"/>
      <w:snapToGrid w:val="0"/>
      <w:szCs w:val="20"/>
    </w:rPr>
  </w:style>
  <w:style w:type="paragraph" w:styleId="BodyText">
    <w:name w:val="Body Text"/>
    <w:basedOn w:val="Normal"/>
    <w:link w:val="BodyTextChar"/>
    <w:rsid w:val="00AD123C"/>
    <w:pPr>
      <w:widowControl w:val="0"/>
      <w:ind w:right="1260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AD123C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s\AppData\Roaming\Microsoft\Templates\R&amp;D%20Templates\Handling%20Sheet%20-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Handling Sheet - 2020.dotx</Template>
  <TotalTime>0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 7/00</vt:lpstr>
    </vt:vector>
  </TitlesOfParts>
  <Company>Wenner Bread Products, Inc.</Company>
  <LinksUpToDate>false</LinksUpToDate>
  <CharactersWithSpaces>671</CharactersWithSpaces>
  <SharedDoc>false</SharedDoc>
  <HLinks>
    <vt:vector size="6" baseType="variant">
      <vt:variant>
        <vt:i4>5111865</vt:i4>
      </vt:variant>
      <vt:variant>
        <vt:i4>-1</vt:i4>
      </vt:variant>
      <vt:variant>
        <vt:i4>1027</vt:i4>
      </vt:variant>
      <vt:variant>
        <vt:i4>1</vt:i4>
      </vt:variant>
      <vt:variant>
        <vt:lpwstr>J:\SHARE\SALES\Wenner Logo 1030\Current Wenner Logo\revised logo sept 2000-color 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</dc:title>
  <dc:creator>Kiran Garg</dc:creator>
  <cp:lastModifiedBy>Kiran Garg</cp:lastModifiedBy>
  <cp:revision>2</cp:revision>
  <cp:lastPrinted>2013-05-17T14:38:00Z</cp:lastPrinted>
  <dcterms:created xsi:type="dcterms:W3CDTF">2022-04-28T16:15:00Z</dcterms:created>
  <dcterms:modified xsi:type="dcterms:W3CDTF">2022-04-28T16:15:00Z</dcterms:modified>
</cp:coreProperties>
</file>